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0D" w:rsidRDefault="00B3580D" w:rsidP="00AE36DE">
      <w:pPr>
        <w:pStyle w:val="1"/>
        <w:keepNext/>
        <w:ind w:right="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0156" w:rsidRDefault="00D50156" w:rsidP="00FC3E58">
      <w:pPr>
        <w:pStyle w:val="1"/>
        <w:keepNext/>
        <w:ind w:right="84" w:firstLine="0"/>
        <w:rPr>
          <w:rFonts w:ascii="Times New Roman" w:hAnsi="Times New Roman" w:cs="Times New Roman"/>
          <w:kern w:val="0"/>
          <w:sz w:val="24"/>
          <w:szCs w:val="28"/>
        </w:rPr>
      </w:pPr>
    </w:p>
    <w:p w:rsidR="00671436" w:rsidRPr="00D50156" w:rsidRDefault="00671436" w:rsidP="00196CD8">
      <w:pPr>
        <w:pStyle w:val="1"/>
        <w:keepNext/>
        <w:ind w:right="84" w:firstLine="0"/>
        <w:rPr>
          <w:rFonts w:ascii="Times New Roman" w:hAnsi="Times New Roman" w:cs="Times New Roman"/>
          <w:kern w:val="0"/>
          <w:sz w:val="24"/>
          <w:szCs w:val="28"/>
        </w:rPr>
      </w:pPr>
      <w:r w:rsidRPr="00D50156">
        <w:rPr>
          <w:rFonts w:ascii="Times New Roman" w:hAnsi="Times New Roman" w:cs="Times New Roman"/>
          <w:kern w:val="0"/>
          <w:sz w:val="24"/>
          <w:szCs w:val="28"/>
        </w:rPr>
        <w:t>СОВЕТ НАРОДНЫХ ДЕПУТАТОВ</w:t>
      </w:r>
    </w:p>
    <w:p w:rsidR="00671436" w:rsidRPr="00D50156" w:rsidRDefault="000244F0" w:rsidP="00196CD8">
      <w:pPr>
        <w:ind w:right="84" w:firstLine="0"/>
        <w:jc w:val="center"/>
        <w:rPr>
          <w:rFonts w:ascii="Times New Roman" w:hAnsi="Times New Roman"/>
          <w:b/>
          <w:bCs/>
          <w:szCs w:val="28"/>
        </w:rPr>
      </w:pPr>
      <w:r w:rsidRPr="00D50156">
        <w:rPr>
          <w:rFonts w:ascii="Times New Roman" w:hAnsi="Times New Roman"/>
          <w:b/>
          <w:bCs/>
          <w:szCs w:val="28"/>
        </w:rPr>
        <w:t>КОПАНЯНСКОГО</w:t>
      </w:r>
      <w:r w:rsidR="00671436" w:rsidRPr="00D50156">
        <w:rPr>
          <w:rFonts w:ascii="Times New Roman" w:hAnsi="Times New Roman"/>
          <w:b/>
          <w:bCs/>
          <w:szCs w:val="28"/>
        </w:rPr>
        <w:t xml:space="preserve"> СЕЛЬСКОГО ПОСЕЛЕНИЯ</w:t>
      </w:r>
    </w:p>
    <w:p w:rsidR="00671436" w:rsidRPr="00D50156" w:rsidRDefault="00671436" w:rsidP="00196CD8">
      <w:pPr>
        <w:ind w:right="84" w:firstLine="0"/>
        <w:jc w:val="center"/>
        <w:rPr>
          <w:rFonts w:ascii="Times New Roman" w:hAnsi="Times New Roman"/>
          <w:b/>
          <w:bCs/>
          <w:szCs w:val="28"/>
        </w:rPr>
      </w:pPr>
      <w:r w:rsidRPr="00D50156">
        <w:rPr>
          <w:rFonts w:ascii="Times New Roman" w:hAnsi="Times New Roman"/>
          <w:b/>
          <w:bCs/>
          <w:szCs w:val="28"/>
        </w:rPr>
        <w:t>ОЛЬХОВАТСКОГО МУНИЦИПАЛЬНОГОРАЙОНА</w:t>
      </w:r>
    </w:p>
    <w:p w:rsidR="00671436" w:rsidRPr="00D50156" w:rsidRDefault="00671436" w:rsidP="00196CD8">
      <w:pPr>
        <w:ind w:right="84" w:firstLine="0"/>
        <w:jc w:val="center"/>
        <w:rPr>
          <w:rFonts w:ascii="Times New Roman" w:hAnsi="Times New Roman"/>
          <w:b/>
          <w:bCs/>
          <w:szCs w:val="28"/>
        </w:rPr>
      </w:pPr>
      <w:r w:rsidRPr="00D50156">
        <w:rPr>
          <w:rFonts w:ascii="Times New Roman" w:hAnsi="Times New Roman"/>
          <w:b/>
          <w:bCs/>
          <w:szCs w:val="28"/>
        </w:rPr>
        <w:t xml:space="preserve"> ВОРОНЕЖСКОЙ ОБЛАСТИ</w:t>
      </w:r>
    </w:p>
    <w:p w:rsidR="00671436" w:rsidRPr="00D50156" w:rsidRDefault="00671436" w:rsidP="00196CD8">
      <w:pPr>
        <w:pStyle w:val="1"/>
        <w:keepNext/>
        <w:ind w:right="84" w:firstLine="0"/>
        <w:rPr>
          <w:rFonts w:ascii="Times New Roman" w:hAnsi="Times New Roman" w:cs="Times New Roman"/>
          <w:kern w:val="0"/>
          <w:sz w:val="24"/>
          <w:szCs w:val="28"/>
        </w:rPr>
      </w:pPr>
    </w:p>
    <w:p w:rsidR="00671436" w:rsidRPr="00D50156" w:rsidRDefault="00671436" w:rsidP="00196CD8">
      <w:pPr>
        <w:pStyle w:val="2"/>
        <w:keepNext/>
        <w:ind w:right="84" w:firstLine="0"/>
        <w:rPr>
          <w:rFonts w:ascii="Times New Roman" w:hAnsi="Times New Roman" w:cs="Times New Roman"/>
          <w:iCs w:val="0"/>
          <w:sz w:val="24"/>
        </w:rPr>
      </w:pPr>
      <w:r w:rsidRPr="00D50156">
        <w:rPr>
          <w:rFonts w:ascii="Times New Roman" w:hAnsi="Times New Roman" w:cs="Times New Roman"/>
          <w:iCs w:val="0"/>
          <w:sz w:val="24"/>
        </w:rPr>
        <w:t>Р Е Ш Е Н И Е</w:t>
      </w:r>
    </w:p>
    <w:p w:rsidR="00671436" w:rsidRPr="00D50156" w:rsidRDefault="00671436" w:rsidP="00196CD8">
      <w:pPr>
        <w:pStyle w:val="1"/>
        <w:keepNext/>
        <w:ind w:right="84" w:firstLine="0"/>
        <w:rPr>
          <w:rFonts w:ascii="Times New Roman" w:hAnsi="Times New Roman" w:cs="Times New Roman"/>
          <w:kern w:val="0"/>
          <w:sz w:val="24"/>
          <w:szCs w:val="28"/>
        </w:rPr>
      </w:pPr>
    </w:p>
    <w:p w:rsidR="00F47274" w:rsidRPr="00D50156" w:rsidRDefault="00B3580D" w:rsidP="00D9166F">
      <w:pPr>
        <w:ind w:firstLine="0"/>
        <w:jc w:val="right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>Принято Советом народных</w:t>
      </w:r>
      <w:r w:rsidR="00D50156" w:rsidRPr="00D50156">
        <w:rPr>
          <w:rFonts w:ascii="Times New Roman" w:hAnsi="Times New Roman"/>
          <w:szCs w:val="28"/>
        </w:rPr>
        <w:t xml:space="preserve"> депутатов</w:t>
      </w:r>
    </w:p>
    <w:p w:rsidR="00D50156" w:rsidRPr="00D50156" w:rsidRDefault="00D50156" w:rsidP="00D9166F">
      <w:pPr>
        <w:ind w:firstLine="0"/>
        <w:jc w:val="right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>Копанянского сельского поселения</w:t>
      </w:r>
    </w:p>
    <w:p w:rsidR="00B3580D" w:rsidRPr="00D50156" w:rsidRDefault="00FC3E58" w:rsidP="00D9166F">
      <w:pPr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20.07.2023 </w:t>
      </w:r>
      <w:r w:rsidR="00B3580D" w:rsidRPr="00D50156">
        <w:rPr>
          <w:rFonts w:ascii="Times New Roman" w:hAnsi="Times New Roman"/>
          <w:szCs w:val="28"/>
        </w:rPr>
        <w:t>года</w:t>
      </w:r>
    </w:p>
    <w:p w:rsidR="00B3580D" w:rsidRPr="00D50156" w:rsidRDefault="00B3580D" w:rsidP="00B3580D">
      <w:pPr>
        <w:ind w:firstLine="0"/>
        <w:jc w:val="right"/>
        <w:rPr>
          <w:rFonts w:ascii="Times New Roman" w:hAnsi="Times New Roman"/>
          <w:szCs w:val="28"/>
        </w:rPr>
      </w:pPr>
    </w:p>
    <w:p w:rsidR="00B3580D" w:rsidRPr="00D50156" w:rsidRDefault="00B3580D" w:rsidP="00B3580D">
      <w:pPr>
        <w:ind w:firstLine="0"/>
        <w:jc w:val="right"/>
        <w:rPr>
          <w:rFonts w:ascii="Times New Roman" w:hAnsi="Times New Roman"/>
          <w:szCs w:val="28"/>
        </w:rPr>
      </w:pPr>
    </w:p>
    <w:p w:rsidR="00671436" w:rsidRPr="00D50156" w:rsidRDefault="00671436" w:rsidP="00D50156">
      <w:pPr>
        <w:ind w:right="2692" w:firstLine="0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 xml:space="preserve">О внесении </w:t>
      </w:r>
      <w:r w:rsidR="00AE36DE" w:rsidRPr="00D50156">
        <w:rPr>
          <w:rFonts w:ascii="Times New Roman" w:hAnsi="Times New Roman"/>
          <w:szCs w:val="28"/>
        </w:rPr>
        <w:t xml:space="preserve">изменения </w:t>
      </w:r>
      <w:r w:rsidRPr="00D50156">
        <w:rPr>
          <w:rFonts w:ascii="Times New Roman" w:hAnsi="Times New Roman"/>
          <w:szCs w:val="28"/>
        </w:rPr>
        <w:t>в решение</w:t>
      </w:r>
      <w:r w:rsidR="00B81342" w:rsidRPr="00D50156">
        <w:rPr>
          <w:rFonts w:ascii="Times New Roman" w:hAnsi="Times New Roman"/>
          <w:szCs w:val="28"/>
        </w:rPr>
        <w:tab/>
      </w:r>
      <w:r w:rsidR="00D50156" w:rsidRPr="00D50156">
        <w:rPr>
          <w:rFonts w:ascii="Times New Roman" w:hAnsi="Times New Roman"/>
          <w:szCs w:val="28"/>
        </w:rPr>
        <w:t xml:space="preserve">Совета </w:t>
      </w:r>
      <w:r w:rsidRPr="00D50156">
        <w:rPr>
          <w:rFonts w:ascii="Times New Roman" w:hAnsi="Times New Roman"/>
          <w:szCs w:val="28"/>
        </w:rPr>
        <w:t xml:space="preserve">народных депутатов </w:t>
      </w:r>
      <w:r w:rsidR="000244F0" w:rsidRPr="00D50156">
        <w:rPr>
          <w:rFonts w:ascii="Times New Roman" w:hAnsi="Times New Roman"/>
          <w:szCs w:val="28"/>
        </w:rPr>
        <w:t>Копанянского</w:t>
      </w:r>
      <w:r w:rsidR="00D50156" w:rsidRPr="00D50156">
        <w:rPr>
          <w:rFonts w:ascii="Times New Roman" w:hAnsi="Times New Roman"/>
          <w:szCs w:val="28"/>
        </w:rPr>
        <w:t xml:space="preserve"> </w:t>
      </w:r>
      <w:r w:rsidRPr="00D50156">
        <w:rPr>
          <w:rFonts w:ascii="Times New Roman" w:hAnsi="Times New Roman"/>
          <w:szCs w:val="28"/>
        </w:rPr>
        <w:t xml:space="preserve">сельского поселения Ольховатского </w:t>
      </w:r>
      <w:r w:rsidR="00D50156" w:rsidRPr="00D50156">
        <w:rPr>
          <w:rFonts w:ascii="Times New Roman" w:hAnsi="Times New Roman"/>
          <w:szCs w:val="28"/>
        </w:rPr>
        <w:t xml:space="preserve">муниципального </w:t>
      </w:r>
      <w:r w:rsidRPr="00D50156">
        <w:rPr>
          <w:rFonts w:ascii="Times New Roman" w:hAnsi="Times New Roman"/>
          <w:szCs w:val="28"/>
        </w:rPr>
        <w:t>района Воронежской области</w:t>
      </w:r>
      <w:r w:rsidR="00D50156" w:rsidRPr="00D50156">
        <w:rPr>
          <w:rFonts w:ascii="Times New Roman" w:hAnsi="Times New Roman"/>
          <w:szCs w:val="28"/>
        </w:rPr>
        <w:t xml:space="preserve"> </w:t>
      </w:r>
      <w:r w:rsidRPr="00D50156">
        <w:rPr>
          <w:rFonts w:ascii="Times New Roman" w:hAnsi="Times New Roman"/>
          <w:szCs w:val="28"/>
        </w:rPr>
        <w:t xml:space="preserve">от </w:t>
      </w:r>
      <w:r w:rsidR="00AE36DE" w:rsidRPr="00D50156">
        <w:rPr>
          <w:rFonts w:ascii="Times New Roman" w:hAnsi="Times New Roman"/>
          <w:szCs w:val="28"/>
        </w:rPr>
        <w:t>30.06.2017</w:t>
      </w:r>
      <w:r w:rsidRPr="00D50156">
        <w:rPr>
          <w:rFonts w:ascii="Times New Roman" w:hAnsi="Times New Roman"/>
          <w:szCs w:val="28"/>
        </w:rPr>
        <w:t xml:space="preserve">№ </w:t>
      </w:r>
      <w:r w:rsidR="00AE36DE" w:rsidRPr="00D50156">
        <w:rPr>
          <w:rFonts w:ascii="Times New Roman" w:hAnsi="Times New Roman"/>
          <w:szCs w:val="28"/>
        </w:rPr>
        <w:t>1</w:t>
      </w:r>
      <w:r w:rsidR="00A31A57" w:rsidRPr="00D50156">
        <w:rPr>
          <w:rFonts w:ascii="Times New Roman" w:hAnsi="Times New Roman"/>
          <w:szCs w:val="28"/>
        </w:rPr>
        <w:t>2</w:t>
      </w:r>
      <w:r w:rsidR="00D50156" w:rsidRPr="00D50156">
        <w:rPr>
          <w:rFonts w:ascii="Times New Roman" w:hAnsi="Times New Roman"/>
          <w:szCs w:val="28"/>
        </w:rPr>
        <w:t xml:space="preserve"> «Об установлении на территории Копанянского сельского поселения Ольховатского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</w:p>
    <w:p w:rsidR="00671436" w:rsidRPr="00D50156" w:rsidRDefault="00671436" w:rsidP="00D50156">
      <w:pPr>
        <w:rPr>
          <w:rFonts w:ascii="Times New Roman" w:hAnsi="Times New Roman"/>
          <w:szCs w:val="28"/>
        </w:rPr>
      </w:pPr>
    </w:p>
    <w:p w:rsidR="00671436" w:rsidRPr="00D50156" w:rsidRDefault="00671436" w:rsidP="00D50156">
      <w:pPr>
        <w:ind w:firstLine="426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 xml:space="preserve">В целях приведения нормативного правового акта в соответствие с </w:t>
      </w:r>
      <w:r w:rsidR="00825951" w:rsidRPr="00D50156">
        <w:rPr>
          <w:rFonts w:ascii="Times New Roman" w:hAnsi="Times New Roman"/>
          <w:szCs w:val="28"/>
        </w:rPr>
        <w:t>действующим законод</w:t>
      </w:r>
      <w:r w:rsidR="00AE36DE" w:rsidRPr="00D50156">
        <w:rPr>
          <w:rFonts w:ascii="Times New Roman" w:hAnsi="Times New Roman"/>
          <w:szCs w:val="28"/>
        </w:rPr>
        <w:t>ательством Российской Федерации</w:t>
      </w:r>
      <w:r w:rsidR="00BC341B" w:rsidRPr="00D50156">
        <w:rPr>
          <w:rFonts w:ascii="Times New Roman" w:hAnsi="Times New Roman"/>
          <w:szCs w:val="28"/>
        </w:rPr>
        <w:t>,</w:t>
      </w:r>
      <w:r w:rsidR="00A31A57" w:rsidRPr="00D50156">
        <w:rPr>
          <w:rFonts w:ascii="Times New Roman" w:hAnsi="Times New Roman"/>
          <w:szCs w:val="28"/>
        </w:rPr>
        <w:t xml:space="preserve"> </w:t>
      </w:r>
      <w:r w:rsidRPr="00D50156">
        <w:rPr>
          <w:rFonts w:ascii="Times New Roman" w:hAnsi="Times New Roman"/>
          <w:szCs w:val="28"/>
        </w:rPr>
        <w:t xml:space="preserve">Совет народных депутатов </w:t>
      </w:r>
      <w:r w:rsidR="000244F0" w:rsidRPr="00D50156">
        <w:rPr>
          <w:rFonts w:ascii="Times New Roman" w:hAnsi="Times New Roman"/>
          <w:szCs w:val="28"/>
        </w:rPr>
        <w:t>Копанянского</w:t>
      </w:r>
      <w:r w:rsidRPr="00D50156">
        <w:rPr>
          <w:rFonts w:ascii="Times New Roman" w:hAnsi="Times New Roman"/>
          <w:szCs w:val="28"/>
        </w:rPr>
        <w:t xml:space="preserve"> сельского поселения</w:t>
      </w:r>
      <w:r w:rsidR="00D50156" w:rsidRPr="00D50156">
        <w:rPr>
          <w:rFonts w:ascii="Times New Roman" w:hAnsi="Times New Roman"/>
          <w:szCs w:val="28"/>
        </w:rPr>
        <w:t xml:space="preserve"> Ольховатского муниципального района Воронежской области</w:t>
      </w:r>
    </w:p>
    <w:p w:rsidR="003850C9" w:rsidRPr="00D50156" w:rsidRDefault="003850C9" w:rsidP="0060474C">
      <w:pPr>
        <w:ind w:firstLine="426"/>
        <w:rPr>
          <w:rFonts w:ascii="Times New Roman" w:hAnsi="Times New Roman"/>
          <w:szCs w:val="28"/>
        </w:rPr>
      </w:pPr>
    </w:p>
    <w:p w:rsidR="00671436" w:rsidRPr="00D50156" w:rsidRDefault="00671436" w:rsidP="00A31A57">
      <w:pPr>
        <w:jc w:val="center"/>
        <w:rPr>
          <w:rFonts w:ascii="Times New Roman" w:hAnsi="Times New Roman"/>
          <w:b/>
          <w:szCs w:val="28"/>
        </w:rPr>
      </w:pPr>
      <w:r w:rsidRPr="00D50156">
        <w:rPr>
          <w:rFonts w:ascii="Times New Roman" w:hAnsi="Times New Roman"/>
          <w:b/>
          <w:szCs w:val="28"/>
        </w:rPr>
        <w:t>РЕШИЛ:</w:t>
      </w:r>
    </w:p>
    <w:p w:rsidR="003850C9" w:rsidRPr="00D50156" w:rsidRDefault="003850C9" w:rsidP="00B81342">
      <w:pPr>
        <w:rPr>
          <w:rFonts w:ascii="Times New Roman" w:hAnsi="Times New Roman"/>
          <w:b/>
          <w:szCs w:val="28"/>
        </w:rPr>
      </w:pPr>
    </w:p>
    <w:p w:rsidR="003850C9" w:rsidRPr="00D50156" w:rsidRDefault="00D50156" w:rsidP="00D50156">
      <w:pPr>
        <w:ind w:firstLine="0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 xml:space="preserve">          </w:t>
      </w:r>
      <w:r w:rsidR="00AC5A92" w:rsidRPr="00D50156">
        <w:rPr>
          <w:rFonts w:ascii="Times New Roman" w:hAnsi="Times New Roman"/>
          <w:szCs w:val="28"/>
        </w:rPr>
        <w:t>1. Вн</w:t>
      </w:r>
      <w:r w:rsidR="00671436" w:rsidRPr="00D50156">
        <w:rPr>
          <w:rFonts w:ascii="Times New Roman" w:hAnsi="Times New Roman"/>
          <w:szCs w:val="28"/>
        </w:rPr>
        <w:t xml:space="preserve">ести в решение Совета народных депутатов </w:t>
      </w:r>
      <w:r w:rsidR="000244F0" w:rsidRPr="00D50156">
        <w:rPr>
          <w:rFonts w:ascii="Times New Roman" w:hAnsi="Times New Roman"/>
          <w:szCs w:val="28"/>
        </w:rPr>
        <w:t xml:space="preserve">Копанянского </w:t>
      </w:r>
      <w:r w:rsidR="00671436" w:rsidRPr="00D50156">
        <w:rPr>
          <w:rFonts w:ascii="Times New Roman" w:hAnsi="Times New Roman"/>
          <w:szCs w:val="28"/>
        </w:rPr>
        <w:t xml:space="preserve">сельского поселения Ольховатского муниципального района Воронежской области </w:t>
      </w:r>
      <w:r w:rsidR="0046633D" w:rsidRPr="00D50156">
        <w:rPr>
          <w:rFonts w:ascii="Times New Roman" w:hAnsi="Times New Roman"/>
          <w:szCs w:val="28"/>
        </w:rPr>
        <w:t xml:space="preserve">от </w:t>
      </w:r>
      <w:r w:rsidR="00AE36DE" w:rsidRPr="00D50156">
        <w:rPr>
          <w:rFonts w:ascii="Times New Roman" w:hAnsi="Times New Roman"/>
          <w:szCs w:val="28"/>
        </w:rPr>
        <w:t>30.06.2017</w:t>
      </w:r>
      <w:r w:rsidR="00196CD8" w:rsidRPr="00D50156">
        <w:rPr>
          <w:rFonts w:ascii="Times New Roman" w:hAnsi="Times New Roman"/>
          <w:szCs w:val="28"/>
        </w:rPr>
        <w:t xml:space="preserve"> № </w:t>
      </w:r>
      <w:r w:rsidR="00AE36DE" w:rsidRPr="00D50156">
        <w:rPr>
          <w:rFonts w:ascii="Times New Roman" w:hAnsi="Times New Roman"/>
          <w:szCs w:val="28"/>
        </w:rPr>
        <w:t>1</w:t>
      </w:r>
      <w:r w:rsidR="00A31A57" w:rsidRPr="00D50156">
        <w:rPr>
          <w:rFonts w:ascii="Times New Roman" w:hAnsi="Times New Roman"/>
          <w:szCs w:val="28"/>
        </w:rPr>
        <w:t xml:space="preserve">2 </w:t>
      </w:r>
      <w:r w:rsidR="00671436" w:rsidRPr="00D50156">
        <w:rPr>
          <w:rFonts w:ascii="Times New Roman" w:hAnsi="Times New Roman"/>
          <w:szCs w:val="28"/>
        </w:rPr>
        <w:t>«</w:t>
      </w:r>
      <w:r w:rsidR="00AE36DE" w:rsidRPr="00D50156">
        <w:rPr>
          <w:rFonts w:ascii="Times New Roman" w:hAnsi="Times New Roman"/>
          <w:szCs w:val="28"/>
        </w:rPr>
        <w:t>Об установлении на территории Копанянского сельского поселения Ольховатского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Pr="00D50156">
        <w:rPr>
          <w:rFonts w:ascii="Times New Roman" w:hAnsi="Times New Roman"/>
          <w:szCs w:val="28"/>
        </w:rPr>
        <w:t xml:space="preserve"> (в ред. решения от 15.09.2017 № 23)</w:t>
      </w:r>
      <w:r w:rsidR="00AE36DE" w:rsidRPr="00D50156">
        <w:rPr>
          <w:rFonts w:ascii="Times New Roman" w:hAnsi="Times New Roman"/>
          <w:szCs w:val="28"/>
        </w:rPr>
        <w:t xml:space="preserve"> </w:t>
      </w:r>
      <w:r w:rsidR="00671436" w:rsidRPr="00D50156">
        <w:rPr>
          <w:rFonts w:ascii="Times New Roman" w:hAnsi="Times New Roman"/>
          <w:szCs w:val="28"/>
        </w:rPr>
        <w:t xml:space="preserve">следующие </w:t>
      </w:r>
      <w:r w:rsidR="00AE36DE" w:rsidRPr="00D50156">
        <w:rPr>
          <w:rFonts w:ascii="Times New Roman" w:hAnsi="Times New Roman"/>
          <w:szCs w:val="28"/>
        </w:rPr>
        <w:t>изменения</w:t>
      </w:r>
      <w:r w:rsidR="00671436" w:rsidRPr="00D50156">
        <w:rPr>
          <w:rFonts w:ascii="Times New Roman" w:hAnsi="Times New Roman"/>
          <w:szCs w:val="28"/>
        </w:rPr>
        <w:t>:</w:t>
      </w:r>
    </w:p>
    <w:p w:rsidR="00D50156" w:rsidRPr="00D50156" w:rsidRDefault="00A31A57" w:rsidP="00D50156">
      <w:pPr>
        <w:pStyle w:val="Title"/>
        <w:numPr>
          <w:ilvl w:val="1"/>
          <w:numId w:val="4"/>
        </w:numPr>
        <w:spacing w:before="0" w:after="0"/>
        <w:ind w:left="0" w:firstLine="709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D50156">
        <w:rPr>
          <w:rFonts w:ascii="Times New Roman" w:hAnsi="Times New Roman" w:cs="Times New Roman"/>
          <w:sz w:val="28"/>
          <w:szCs w:val="28"/>
        </w:rPr>
        <w:t xml:space="preserve">      </w:t>
      </w:r>
      <w:r w:rsidR="00D50156" w:rsidRPr="00D501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Наименование Решения изложить в следующей редакции:</w:t>
      </w:r>
    </w:p>
    <w:p w:rsidR="00D50156" w:rsidRPr="00D50156" w:rsidRDefault="00D50156" w:rsidP="00D50156">
      <w:pPr>
        <w:pStyle w:val="Title"/>
        <w:spacing w:before="0" w:after="0"/>
        <w:ind w:firstLine="709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D501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«Об установлении на территории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Копанянского сельского</w:t>
      </w:r>
      <w:r w:rsidRPr="00D501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поселения Ольховского муниципального района Воронежской области дополнительных оснований признания безнадежными к взысканию задолженности по местным налогам».</w:t>
      </w:r>
    </w:p>
    <w:p w:rsidR="00D50156" w:rsidRPr="00FC3E58" w:rsidRDefault="00D50156" w:rsidP="00D50156">
      <w:pPr>
        <w:pStyle w:val="Title"/>
        <w:spacing w:before="0" w:after="0"/>
        <w:ind w:firstLine="709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D501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1.2. В</w:t>
      </w:r>
      <w:r w:rsidRPr="00D50156">
        <w:rPr>
          <w:rFonts w:ascii="Times New Roman" w:hAnsi="Times New Roman" w:cs="Times New Roman"/>
          <w:b w:val="0"/>
          <w:sz w:val="24"/>
          <w:szCs w:val="24"/>
        </w:rPr>
        <w:t xml:space="preserve"> пункте </w:t>
      </w:r>
      <w:r w:rsidRPr="00FC3E58">
        <w:rPr>
          <w:rFonts w:ascii="Times New Roman" w:hAnsi="Times New Roman" w:cs="Times New Roman"/>
          <w:b w:val="0"/>
          <w:sz w:val="24"/>
          <w:szCs w:val="24"/>
        </w:rPr>
        <w:t>1. слова «недоимки по местным налогам, задолженности по пеням и штрафам по этим налогам:» заменить словами «задолженности по местным налогам:».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1.3. В пункте 1.1.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1.4. В подпункте в) пункта 1.2.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1.5. В абзаце 1 пункта 1.3. слова «недоимки, пени и штрафов» заменить словами «задолженности».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1.6. В подпункте а) пункта 1.3. слова «недоимки, а также пени и штрафов» заменить словами «задолженности».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1.7. В подпункте б) пункта 1.3.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D50156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1.8. В подпункте б)</w:t>
      </w:r>
      <w:r w:rsidRPr="00D50156">
        <w:rPr>
          <w:rFonts w:ascii="Times New Roman" w:hAnsi="Times New Roman"/>
        </w:rPr>
        <w:t xml:space="preserve"> пункта 1.4.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D50156">
        <w:rPr>
          <w:rFonts w:ascii="Times New Roman" w:hAnsi="Times New Roman"/>
        </w:rPr>
        <w:lastRenderedPageBreak/>
        <w:t xml:space="preserve">1.9. В подпункте </w:t>
      </w:r>
      <w:r w:rsidRPr="00FC3E58">
        <w:rPr>
          <w:rFonts w:ascii="Times New Roman" w:hAnsi="Times New Roman"/>
        </w:rPr>
        <w:t>в) пункта 1.5.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1.10. В подпункте в) пункта 1.6.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1.11. В пункте 1.8.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1.12. В подпункте а) пункта 1.9. слова недоимки, задолженности по пеням и штрафам заменить словами «задолженности»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1.13. В подпункте б) пункта 1.9.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FC3E58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1.14. В подпункте а) пункта 1.10. слова «недоимки, задолженности по пеням и штрафам» заменить словами «задолженности».</w:t>
      </w:r>
    </w:p>
    <w:p w:rsidR="00D50156" w:rsidRPr="00D50156" w:rsidRDefault="00D50156" w:rsidP="00D50156">
      <w:pPr>
        <w:ind w:firstLine="709"/>
        <w:rPr>
          <w:rFonts w:ascii="Times New Roman" w:hAnsi="Times New Roman"/>
        </w:rPr>
      </w:pPr>
      <w:r w:rsidRPr="00FC3E58">
        <w:rPr>
          <w:rFonts w:ascii="Times New Roman" w:hAnsi="Times New Roman"/>
        </w:rPr>
        <w:t>1.15. В подпункте б)</w:t>
      </w:r>
      <w:r w:rsidRPr="00D50156">
        <w:rPr>
          <w:rFonts w:ascii="Times New Roman" w:hAnsi="Times New Roman"/>
        </w:rPr>
        <w:t xml:space="preserve"> пункта 1.10. слова «недоимки и задолженности по пеням, штрафам и процентам» заменить словами «задолженности по местным налогам».</w:t>
      </w:r>
    </w:p>
    <w:p w:rsidR="00D50156" w:rsidRPr="00D50156" w:rsidRDefault="00D50156" w:rsidP="00D50156">
      <w:pPr>
        <w:ind w:firstLine="709"/>
        <w:rPr>
          <w:rFonts w:ascii="Times New Roman" w:hAnsi="Times New Roman"/>
        </w:rPr>
      </w:pPr>
      <w:r w:rsidRPr="00D50156">
        <w:rPr>
          <w:rFonts w:ascii="Times New Roman" w:hAnsi="Times New Roman"/>
        </w:rPr>
        <w:t>2.</w:t>
      </w:r>
      <w:r w:rsidRPr="00D50156">
        <w:rPr>
          <w:rFonts w:ascii="Times New Roman" w:eastAsia="Calibri" w:hAnsi="Times New Roman"/>
          <w:lang w:eastAsia="en-US"/>
        </w:rPr>
        <w:t xml:space="preserve"> </w:t>
      </w:r>
      <w:r w:rsidRPr="00D50156">
        <w:rPr>
          <w:rFonts w:ascii="Times New Roman" w:hAnsi="Times New Roman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>
        <w:rPr>
          <w:rFonts w:ascii="Times New Roman" w:hAnsi="Times New Roman"/>
        </w:rPr>
        <w:t>Копанянского сельского</w:t>
      </w:r>
      <w:r w:rsidRPr="00D50156">
        <w:rPr>
          <w:rFonts w:ascii="Times New Roman" w:hAnsi="Times New Roman"/>
        </w:rPr>
        <w:t xml:space="preserve"> поселения Ольховатского муниципального района Воронежской области «Муниципальный вестник».</w:t>
      </w:r>
    </w:p>
    <w:p w:rsidR="00B81342" w:rsidRPr="00D50156" w:rsidRDefault="00D50156" w:rsidP="00D5015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D50156">
        <w:rPr>
          <w:szCs w:val="28"/>
        </w:rPr>
        <w:t>3. Контроль исполнения настоящего решения возложить на комиссию по собственности, бюджету, налогам, финансовой и предпринимательской деятельности Совета народных депутатов Копанянского сельского поселения.</w:t>
      </w:r>
    </w:p>
    <w:p w:rsidR="00D50156" w:rsidRDefault="00D50156" w:rsidP="00F47274">
      <w:pPr>
        <w:ind w:firstLine="0"/>
        <w:rPr>
          <w:rFonts w:ascii="Times New Roman" w:hAnsi="Times New Roman"/>
          <w:szCs w:val="28"/>
        </w:rPr>
      </w:pPr>
    </w:p>
    <w:p w:rsidR="00D50156" w:rsidRDefault="00D50156" w:rsidP="00F47274">
      <w:pPr>
        <w:ind w:firstLine="0"/>
        <w:rPr>
          <w:rFonts w:ascii="Times New Roman" w:hAnsi="Times New Roman"/>
          <w:szCs w:val="28"/>
        </w:rPr>
      </w:pPr>
    </w:p>
    <w:p w:rsidR="00D50156" w:rsidRPr="00D50156" w:rsidRDefault="00F36AE1" w:rsidP="00F47274">
      <w:pPr>
        <w:ind w:firstLine="0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>Г</w:t>
      </w:r>
      <w:r w:rsidR="00671436" w:rsidRPr="00D50156">
        <w:rPr>
          <w:rFonts w:ascii="Times New Roman" w:hAnsi="Times New Roman"/>
          <w:szCs w:val="28"/>
        </w:rPr>
        <w:t>лав</w:t>
      </w:r>
      <w:r w:rsidRPr="00D50156">
        <w:rPr>
          <w:rFonts w:ascii="Times New Roman" w:hAnsi="Times New Roman"/>
          <w:szCs w:val="28"/>
        </w:rPr>
        <w:t>а</w:t>
      </w:r>
      <w:r w:rsidR="00164BE6" w:rsidRPr="00D50156">
        <w:rPr>
          <w:rFonts w:ascii="Times New Roman" w:hAnsi="Times New Roman"/>
          <w:szCs w:val="28"/>
        </w:rPr>
        <w:t xml:space="preserve"> Копанянского</w:t>
      </w:r>
      <w:r w:rsidR="00D50156" w:rsidRPr="00D50156">
        <w:rPr>
          <w:rFonts w:ascii="Times New Roman" w:hAnsi="Times New Roman"/>
          <w:szCs w:val="28"/>
        </w:rPr>
        <w:t xml:space="preserve"> сельского поселения </w:t>
      </w:r>
    </w:p>
    <w:p w:rsidR="00D50156" w:rsidRPr="00D50156" w:rsidRDefault="00D50156" w:rsidP="00F47274">
      <w:pPr>
        <w:ind w:firstLine="0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>Ольховатского муниципального района</w:t>
      </w:r>
    </w:p>
    <w:p w:rsidR="00671436" w:rsidRPr="00D50156" w:rsidRDefault="00D50156" w:rsidP="00F47274">
      <w:pPr>
        <w:ind w:firstLine="0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 xml:space="preserve">Воронежской области                                                                          </w:t>
      </w:r>
      <w:r w:rsidR="00164BE6" w:rsidRPr="00D50156">
        <w:rPr>
          <w:rFonts w:ascii="Times New Roman" w:hAnsi="Times New Roman"/>
          <w:szCs w:val="28"/>
        </w:rPr>
        <w:t>В.Т.</w:t>
      </w:r>
      <w:r>
        <w:rPr>
          <w:rFonts w:ascii="Times New Roman" w:hAnsi="Times New Roman"/>
          <w:szCs w:val="28"/>
        </w:rPr>
        <w:t xml:space="preserve"> </w:t>
      </w:r>
      <w:r w:rsidR="00164BE6" w:rsidRPr="00D50156">
        <w:rPr>
          <w:rFonts w:ascii="Times New Roman" w:hAnsi="Times New Roman"/>
          <w:szCs w:val="28"/>
        </w:rPr>
        <w:t>Чишко</w:t>
      </w:r>
    </w:p>
    <w:p w:rsidR="00164BE6" w:rsidRPr="00D50156" w:rsidRDefault="00164BE6" w:rsidP="00F47274">
      <w:pPr>
        <w:ind w:firstLine="0"/>
        <w:rPr>
          <w:rFonts w:ascii="Times New Roman" w:hAnsi="Times New Roman"/>
          <w:szCs w:val="28"/>
        </w:rPr>
      </w:pPr>
    </w:p>
    <w:p w:rsidR="00671436" w:rsidRPr="00D50156" w:rsidRDefault="003850C9" w:rsidP="00F47274">
      <w:pPr>
        <w:ind w:firstLine="0"/>
        <w:rPr>
          <w:rFonts w:ascii="Times New Roman" w:hAnsi="Times New Roman"/>
          <w:szCs w:val="28"/>
        </w:rPr>
      </w:pPr>
      <w:r w:rsidRPr="00D50156">
        <w:rPr>
          <w:rFonts w:ascii="Times New Roman" w:hAnsi="Times New Roman"/>
          <w:szCs w:val="28"/>
        </w:rPr>
        <w:t xml:space="preserve">от </w:t>
      </w:r>
      <w:r w:rsidR="00FC3E58">
        <w:rPr>
          <w:rFonts w:ascii="Times New Roman" w:hAnsi="Times New Roman"/>
          <w:szCs w:val="28"/>
          <w:u w:val="single"/>
        </w:rPr>
        <w:t>20.07.2023</w:t>
      </w:r>
      <w:r w:rsidR="00A52CC8" w:rsidRPr="00D50156">
        <w:rPr>
          <w:rFonts w:ascii="Times New Roman" w:hAnsi="Times New Roman"/>
          <w:szCs w:val="28"/>
          <w:u w:val="single"/>
        </w:rPr>
        <w:t xml:space="preserve"> </w:t>
      </w:r>
      <w:r w:rsidR="00671436" w:rsidRPr="00D50156">
        <w:rPr>
          <w:rFonts w:ascii="Times New Roman" w:hAnsi="Times New Roman"/>
          <w:szCs w:val="28"/>
        </w:rPr>
        <w:t>года</w:t>
      </w:r>
    </w:p>
    <w:p w:rsidR="00B81342" w:rsidRPr="00D50156" w:rsidRDefault="00BF206E" w:rsidP="00F47274">
      <w:pPr>
        <w:ind w:firstLine="0"/>
        <w:rPr>
          <w:rFonts w:ascii="Times New Roman" w:hAnsi="Times New Roman"/>
          <w:szCs w:val="28"/>
          <w:u w:val="single"/>
        </w:rPr>
      </w:pPr>
      <w:r w:rsidRPr="00D50156">
        <w:rPr>
          <w:rFonts w:ascii="Times New Roman" w:hAnsi="Times New Roman"/>
          <w:szCs w:val="28"/>
        </w:rPr>
        <w:t xml:space="preserve"> №</w:t>
      </w:r>
      <w:r w:rsidR="00A31A57" w:rsidRPr="00D50156">
        <w:rPr>
          <w:rFonts w:ascii="Times New Roman" w:hAnsi="Times New Roman"/>
          <w:szCs w:val="28"/>
        </w:rPr>
        <w:t xml:space="preserve"> </w:t>
      </w:r>
      <w:r w:rsidR="00FC3E58">
        <w:rPr>
          <w:rFonts w:ascii="Times New Roman" w:hAnsi="Times New Roman"/>
          <w:szCs w:val="28"/>
          <w:u w:val="single"/>
        </w:rPr>
        <w:t>27</w:t>
      </w:r>
    </w:p>
    <w:p w:rsidR="009E6E56" w:rsidRPr="00D50156" w:rsidRDefault="003850C9" w:rsidP="00F47274">
      <w:pPr>
        <w:ind w:firstLine="0"/>
        <w:rPr>
          <w:rFonts w:ascii="Times New Roman" w:hAnsi="Times New Roman"/>
          <w:szCs w:val="28"/>
          <w:u w:val="single"/>
        </w:rPr>
      </w:pPr>
      <w:r w:rsidRPr="00D50156">
        <w:rPr>
          <w:rFonts w:ascii="Times New Roman" w:hAnsi="Times New Roman"/>
          <w:szCs w:val="28"/>
        </w:rPr>
        <w:t>с</w:t>
      </w:r>
      <w:r w:rsidR="00BF206E" w:rsidRPr="00D50156">
        <w:rPr>
          <w:rFonts w:ascii="Times New Roman" w:hAnsi="Times New Roman"/>
          <w:szCs w:val="28"/>
        </w:rPr>
        <w:t xml:space="preserve">л. </w:t>
      </w:r>
      <w:r w:rsidR="00164BE6" w:rsidRPr="00D50156">
        <w:rPr>
          <w:rFonts w:ascii="Times New Roman" w:hAnsi="Times New Roman"/>
          <w:szCs w:val="28"/>
        </w:rPr>
        <w:t>Копаная 1-я</w:t>
      </w:r>
      <w:bookmarkStart w:id="0" w:name="_GoBack"/>
      <w:bookmarkEnd w:id="0"/>
    </w:p>
    <w:sectPr w:rsidR="009E6E56" w:rsidRPr="00D50156" w:rsidSect="00C232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72" w:rsidRDefault="00355372" w:rsidP="00F47274">
      <w:r>
        <w:separator/>
      </w:r>
    </w:p>
  </w:endnote>
  <w:endnote w:type="continuationSeparator" w:id="0">
    <w:p w:rsidR="00355372" w:rsidRDefault="00355372" w:rsidP="00F4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72" w:rsidRDefault="00355372" w:rsidP="00F47274">
      <w:r>
        <w:separator/>
      </w:r>
    </w:p>
  </w:footnote>
  <w:footnote w:type="continuationSeparator" w:id="0">
    <w:p w:rsidR="00355372" w:rsidRDefault="00355372" w:rsidP="00F4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E90"/>
    <w:multiLevelType w:val="hybridMultilevel"/>
    <w:tmpl w:val="9D16BA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A234F4"/>
    <w:multiLevelType w:val="multilevel"/>
    <w:tmpl w:val="D6F62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436"/>
    <w:rsid w:val="00000364"/>
    <w:rsid w:val="00000A6B"/>
    <w:rsid w:val="00000D51"/>
    <w:rsid w:val="00000FAE"/>
    <w:rsid w:val="00001C42"/>
    <w:rsid w:val="000020E1"/>
    <w:rsid w:val="00002CDC"/>
    <w:rsid w:val="00002FD2"/>
    <w:rsid w:val="000035FD"/>
    <w:rsid w:val="000054CD"/>
    <w:rsid w:val="00005C82"/>
    <w:rsid w:val="00005E6A"/>
    <w:rsid w:val="0000652F"/>
    <w:rsid w:val="000066E2"/>
    <w:rsid w:val="00007DB4"/>
    <w:rsid w:val="000102F0"/>
    <w:rsid w:val="00010672"/>
    <w:rsid w:val="000107DA"/>
    <w:rsid w:val="000114C6"/>
    <w:rsid w:val="000117CE"/>
    <w:rsid w:val="00011B01"/>
    <w:rsid w:val="00011ED2"/>
    <w:rsid w:val="0001283A"/>
    <w:rsid w:val="00012B02"/>
    <w:rsid w:val="00013732"/>
    <w:rsid w:val="00013F58"/>
    <w:rsid w:val="00014D4B"/>
    <w:rsid w:val="00015B29"/>
    <w:rsid w:val="00016589"/>
    <w:rsid w:val="0001721E"/>
    <w:rsid w:val="00020F37"/>
    <w:rsid w:val="00021551"/>
    <w:rsid w:val="0002231F"/>
    <w:rsid w:val="000223BC"/>
    <w:rsid w:val="0002261A"/>
    <w:rsid w:val="0002286B"/>
    <w:rsid w:val="00023C60"/>
    <w:rsid w:val="000244F0"/>
    <w:rsid w:val="000276BD"/>
    <w:rsid w:val="00027942"/>
    <w:rsid w:val="00027C44"/>
    <w:rsid w:val="00027E7F"/>
    <w:rsid w:val="0003007E"/>
    <w:rsid w:val="000303E9"/>
    <w:rsid w:val="000308A9"/>
    <w:rsid w:val="00031020"/>
    <w:rsid w:val="000326FC"/>
    <w:rsid w:val="00032C43"/>
    <w:rsid w:val="00033605"/>
    <w:rsid w:val="000356F7"/>
    <w:rsid w:val="00035D16"/>
    <w:rsid w:val="00036DFC"/>
    <w:rsid w:val="00036EEB"/>
    <w:rsid w:val="00037593"/>
    <w:rsid w:val="000378F6"/>
    <w:rsid w:val="00037E16"/>
    <w:rsid w:val="0004171D"/>
    <w:rsid w:val="00042126"/>
    <w:rsid w:val="00042B6C"/>
    <w:rsid w:val="00042CFC"/>
    <w:rsid w:val="0004338C"/>
    <w:rsid w:val="00044CED"/>
    <w:rsid w:val="00046573"/>
    <w:rsid w:val="00046E1E"/>
    <w:rsid w:val="00047013"/>
    <w:rsid w:val="00047633"/>
    <w:rsid w:val="00047A7E"/>
    <w:rsid w:val="0005176B"/>
    <w:rsid w:val="00051E0B"/>
    <w:rsid w:val="00051E93"/>
    <w:rsid w:val="00052609"/>
    <w:rsid w:val="00053380"/>
    <w:rsid w:val="00053591"/>
    <w:rsid w:val="00053672"/>
    <w:rsid w:val="0005398C"/>
    <w:rsid w:val="00053C17"/>
    <w:rsid w:val="00053C44"/>
    <w:rsid w:val="00055A04"/>
    <w:rsid w:val="0005664B"/>
    <w:rsid w:val="0005779D"/>
    <w:rsid w:val="00057A8F"/>
    <w:rsid w:val="00057D1A"/>
    <w:rsid w:val="0006085F"/>
    <w:rsid w:val="00061114"/>
    <w:rsid w:val="00061651"/>
    <w:rsid w:val="00061C1B"/>
    <w:rsid w:val="00063636"/>
    <w:rsid w:val="000654D9"/>
    <w:rsid w:val="00066BCD"/>
    <w:rsid w:val="00070921"/>
    <w:rsid w:val="00070E5C"/>
    <w:rsid w:val="00071343"/>
    <w:rsid w:val="000722AE"/>
    <w:rsid w:val="0007463D"/>
    <w:rsid w:val="00074685"/>
    <w:rsid w:val="00075ADE"/>
    <w:rsid w:val="00080C81"/>
    <w:rsid w:val="0008127A"/>
    <w:rsid w:val="000814BB"/>
    <w:rsid w:val="00082861"/>
    <w:rsid w:val="000828E5"/>
    <w:rsid w:val="00082A27"/>
    <w:rsid w:val="0008349B"/>
    <w:rsid w:val="0008364A"/>
    <w:rsid w:val="00083D10"/>
    <w:rsid w:val="000844D0"/>
    <w:rsid w:val="00084E9C"/>
    <w:rsid w:val="00084F87"/>
    <w:rsid w:val="00086E6E"/>
    <w:rsid w:val="000871EC"/>
    <w:rsid w:val="0008727E"/>
    <w:rsid w:val="0009009D"/>
    <w:rsid w:val="00090123"/>
    <w:rsid w:val="0009037C"/>
    <w:rsid w:val="000909B2"/>
    <w:rsid w:val="00091088"/>
    <w:rsid w:val="00092200"/>
    <w:rsid w:val="000922FD"/>
    <w:rsid w:val="00092C9A"/>
    <w:rsid w:val="00092D8F"/>
    <w:rsid w:val="0009386F"/>
    <w:rsid w:val="00093905"/>
    <w:rsid w:val="000940C4"/>
    <w:rsid w:val="00094226"/>
    <w:rsid w:val="000945D4"/>
    <w:rsid w:val="00094606"/>
    <w:rsid w:val="00094773"/>
    <w:rsid w:val="000952C9"/>
    <w:rsid w:val="00095D17"/>
    <w:rsid w:val="0009674F"/>
    <w:rsid w:val="00097137"/>
    <w:rsid w:val="000A0142"/>
    <w:rsid w:val="000A16E1"/>
    <w:rsid w:val="000A18CE"/>
    <w:rsid w:val="000A19B5"/>
    <w:rsid w:val="000A1B5E"/>
    <w:rsid w:val="000A3979"/>
    <w:rsid w:val="000A421F"/>
    <w:rsid w:val="000A5B2B"/>
    <w:rsid w:val="000B1D5E"/>
    <w:rsid w:val="000B2471"/>
    <w:rsid w:val="000B48AE"/>
    <w:rsid w:val="000B4AB1"/>
    <w:rsid w:val="000B6410"/>
    <w:rsid w:val="000C0319"/>
    <w:rsid w:val="000C089C"/>
    <w:rsid w:val="000C0E29"/>
    <w:rsid w:val="000C1C7F"/>
    <w:rsid w:val="000C2E1F"/>
    <w:rsid w:val="000C38BE"/>
    <w:rsid w:val="000C4DAA"/>
    <w:rsid w:val="000C67CC"/>
    <w:rsid w:val="000C710B"/>
    <w:rsid w:val="000C7DC4"/>
    <w:rsid w:val="000D07FF"/>
    <w:rsid w:val="000D0FB8"/>
    <w:rsid w:val="000D166C"/>
    <w:rsid w:val="000D1A5D"/>
    <w:rsid w:val="000D1F74"/>
    <w:rsid w:val="000D2D49"/>
    <w:rsid w:val="000D2E77"/>
    <w:rsid w:val="000D38B1"/>
    <w:rsid w:val="000D38C0"/>
    <w:rsid w:val="000D4BF7"/>
    <w:rsid w:val="000D54F3"/>
    <w:rsid w:val="000D5596"/>
    <w:rsid w:val="000D55E5"/>
    <w:rsid w:val="000E009F"/>
    <w:rsid w:val="000E0EC4"/>
    <w:rsid w:val="000E16C0"/>
    <w:rsid w:val="000E2600"/>
    <w:rsid w:val="000E2CBD"/>
    <w:rsid w:val="000E3002"/>
    <w:rsid w:val="000E3259"/>
    <w:rsid w:val="000E33BB"/>
    <w:rsid w:val="000E43B7"/>
    <w:rsid w:val="000E43E2"/>
    <w:rsid w:val="000E483B"/>
    <w:rsid w:val="000E4DA9"/>
    <w:rsid w:val="000E5E57"/>
    <w:rsid w:val="000E5EB5"/>
    <w:rsid w:val="000E7722"/>
    <w:rsid w:val="000E7AA6"/>
    <w:rsid w:val="000E7F64"/>
    <w:rsid w:val="000F048E"/>
    <w:rsid w:val="000F09CA"/>
    <w:rsid w:val="000F1006"/>
    <w:rsid w:val="000F1045"/>
    <w:rsid w:val="000F1654"/>
    <w:rsid w:val="000F185C"/>
    <w:rsid w:val="000F1AD7"/>
    <w:rsid w:val="000F2D21"/>
    <w:rsid w:val="000F4305"/>
    <w:rsid w:val="000F45FE"/>
    <w:rsid w:val="000F4C69"/>
    <w:rsid w:val="000F652E"/>
    <w:rsid w:val="000F6B81"/>
    <w:rsid w:val="000F6FCA"/>
    <w:rsid w:val="000F7577"/>
    <w:rsid w:val="000F7A96"/>
    <w:rsid w:val="00100263"/>
    <w:rsid w:val="00100D8C"/>
    <w:rsid w:val="00101810"/>
    <w:rsid w:val="00101F8F"/>
    <w:rsid w:val="0010201F"/>
    <w:rsid w:val="0010235C"/>
    <w:rsid w:val="0010333B"/>
    <w:rsid w:val="00103399"/>
    <w:rsid w:val="0010378A"/>
    <w:rsid w:val="00104563"/>
    <w:rsid w:val="00105403"/>
    <w:rsid w:val="00105A90"/>
    <w:rsid w:val="001077C3"/>
    <w:rsid w:val="001077C7"/>
    <w:rsid w:val="00107CBD"/>
    <w:rsid w:val="00107FB4"/>
    <w:rsid w:val="0011048F"/>
    <w:rsid w:val="00110B61"/>
    <w:rsid w:val="0011140B"/>
    <w:rsid w:val="00111E5A"/>
    <w:rsid w:val="001127BD"/>
    <w:rsid w:val="001132F9"/>
    <w:rsid w:val="00114306"/>
    <w:rsid w:val="001152A3"/>
    <w:rsid w:val="001157BA"/>
    <w:rsid w:val="00117C61"/>
    <w:rsid w:val="00121146"/>
    <w:rsid w:val="00122F85"/>
    <w:rsid w:val="00123104"/>
    <w:rsid w:val="00123CB0"/>
    <w:rsid w:val="00124096"/>
    <w:rsid w:val="001246EC"/>
    <w:rsid w:val="001260DC"/>
    <w:rsid w:val="00126C03"/>
    <w:rsid w:val="00127915"/>
    <w:rsid w:val="00130A85"/>
    <w:rsid w:val="001325B8"/>
    <w:rsid w:val="0013336B"/>
    <w:rsid w:val="0013346D"/>
    <w:rsid w:val="00133724"/>
    <w:rsid w:val="00133F27"/>
    <w:rsid w:val="001343DC"/>
    <w:rsid w:val="00134D66"/>
    <w:rsid w:val="00134EAA"/>
    <w:rsid w:val="00134ECE"/>
    <w:rsid w:val="0013522C"/>
    <w:rsid w:val="001354F5"/>
    <w:rsid w:val="0013598D"/>
    <w:rsid w:val="00135A4D"/>
    <w:rsid w:val="00136545"/>
    <w:rsid w:val="001371F2"/>
    <w:rsid w:val="00137BAF"/>
    <w:rsid w:val="0014024B"/>
    <w:rsid w:val="001417A4"/>
    <w:rsid w:val="00141C7A"/>
    <w:rsid w:val="00141D34"/>
    <w:rsid w:val="00141D6B"/>
    <w:rsid w:val="001428E7"/>
    <w:rsid w:val="00143118"/>
    <w:rsid w:val="00143430"/>
    <w:rsid w:val="00143691"/>
    <w:rsid w:val="0014423B"/>
    <w:rsid w:val="001444AC"/>
    <w:rsid w:val="001447F3"/>
    <w:rsid w:val="00145BC4"/>
    <w:rsid w:val="00145D47"/>
    <w:rsid w:val="00146211"/>
    <w:rsid w:val="001465F9"/>
    <w:rsid w:val="0014721F"/>
    <w:rsid w:val="00147EFC"/>
    <w:rsid w:val="001503AA"/>
    <w:rsid w:val="00151547"/>
    <w:rsid w:val="00151A99"/>
    <w:rsid w:val="00152290"/>
    <w:rsid w:val="001523E4"/>
    <w:rsid w:val="001531A7"/>
    <w:rsid w:val="001531C1"/>
    <w:rsid w:val="00153538"/>
    <w:rsid w:val="0015373D"/>
    <w:rsid w:val="00153759"/>
    <w:rsid w:val="00154D06"/>
    <w:rsid w:val="00155652"/>
    <w:rsid w:val="001564CF"/>
    <w:rsid w:val="001573AA"/>
    <w:rsid w:val="001577CE"/>
    <w:rsid w:val="00157B5D"/>
    <w:rsid w:val="00160677"/>
    <w:rsid w:val="0016186B"/>
    <w:rsid w:val="00162B9F"/>
    <w:rsid w:val="00163D80"/>
    <w:rsid w:val="00163F88"/>
    <w:rsid w:val="00164BE6"/>
    <w:rsid w:val="001652C2"/>
    <w:rsid w:val="00165763"/>
    <w:rsid w:val="001658A9"/>
    <w:rsid w:val="00166070"/>
    <w:rsid w:val="00166379"/>
    <w:rsid w:val="0016734D"/>
    <w:rsid w:val="00167FC8"/>
    <w:rsid w:val="0017065D"/>
    <w:rsid w:val="00170BDE"/>
    <w:rsid w:val="0017240A"/>
    <w:rsid w:val="001735CE"/>
    <w:rsid w:val="00173771"/>
    <w:rsid w:val="00173AB1"/>
    <w:rsid w:val="001744FC"/>
    <w:rsid w:val="00175951"/>
    <w:rsid w:val="0017602F"/>
    <w:rsid w:val="00176469"/>
    <w:rsid w:val="00176C43"/>
    <w:rsid w:val="00176D0E"/>
    <w:rsid w:val="00176D68"/>
    <w:rsid w:val="00177189"/>
    <w:rsid w:val="001809F9"/>
    <w:rsid w:val="00180E28"/>
    <w:rsid w:val="001811B2"/>
    <w:rsid w:val="00181211"/>
    <w:rsid w:val="001819B5"/>
    <w:rsid w:val="001823FB"/>
    <w:rsid w:val="00182CBA"/>
    <w:rsid w:val="00184594"/>
    <w:rsid w:val="00184ED7"/>
    <w:rsid w:val="00185236"/>
    <w:rsid w:val="00185609"/>
    <w:rsid w:val="00185771"/>
    <w:rsid w:val="00186968"/>
    <w:rsid w:val="00186B13"/>
    <w:rsid w:val="0018727E"/>
    <w:rsid w:val="00187735"/>
    <w:rsid w:val="00190417"/>
    <w:rsid w:val="00191376"/>
    <w:rsid w:val="00192BAC"/>
    <w:rsid w:val="00193537"/>
    <w:rsid w:val="00193990"/>
    <w:rsid w:val="00193AF5"/>
    <w:rsid w:val="00193BBC"/>
    <w:rsid w:val="00193BDF"/>
    <w:rsid w:val="00193CAF"/>
    <w:rsid w:val="00195184"/>
    <w:rsid w:val="001953F8"/>
    <w:rsid w:val="00196CD8"/>
    <w:rsid w:val="00197760"/>
    <w:rsid w:val="001A203D"/>
    <w:rsid w:val="001A2DC7"/>
    <w:rsid w:val="001A3494"/>
    <w:rsid w:val="001A3B5B"/>
    <w:rsid w:val="001A4E92"/>
    <w:rsid w:val="001A5DC7"/>
    <w:rsid w:val="001A5FA6"/>
    <w:rsid w:val="001A6683"/>
    <w:rsid w:val="001A66E7"/>
    <w:rsid w:val="001B0825"/>
    <w:rsid w:val="001B1A28"/>
    <w:rsid w:val="001B2650"/>
    <w:rsid w:val="001B29C5"/>
    <w:rsid w:val="001B2F37"/>
    <w:rsid w:val="001B3B2F"/>
    <w:rsid w:val="001B40F5"/>
    <w:rsid w:val="001B534B"/>
    <w:rsid w:val="001B58EC"/>
    <w:rsid w:val="001B6232"/>
    <w:rsid w:val="001B6250"/>
    <w:rsid w:val="001B655B"/>
    <w:rsid w:val="001B6F98"/>
    <w:rsid w:val="001B781A"/>
    <w:rsid w:val="001B7F96"/>
    <w:rsid w:val="001C0B06"/>
    <w:rsid w:val="001C0CD5"/>
    <w:rsid w:val="001C1AC4"/>
    <w:rsid w:val="001C212B"/>
    <w:rsid w:val="001C2DB7"/>
    <w:rsid w:val="001C3A25"/>
    <w:rsid w:val="001C411E"/>
    <w:rsid w:val="001C4158"/>
    <w:rsid w:val="001C42ED"/>
    <w:rsid w:val="001C5610"/>
    <w:rsid w:val="001C6006"/>
    <w:rsid w:val="001C72EA"/>
    <w:rsid w:val="001D0104"/>
    <w:rsid w:val="001D0859"/>
    <w:rsid w:val="001D0E36"/>
    <w:rsid w:val="001D10D6"/>
    <w:rsid w:val="001D3616"/>
    <w:rsid w:val="001D44C3"/>
    <w:rsid w:val="001D4F45"/>
    <w:rsid w:val="001D56A0"/>
    <w:rsid w:val="001D6550"/>
    <w:rsid w:val="001D68E5"/>
    <w:rsid w:val="001D7AFB"/>
    <w:rsid w:val="001E1BB8"/>
    <w:rsid w:val="001E3B16"/>
    <w:rsid w:val="001E3EA0"/>
    <w:rsid w:val="001E4A25"/>
    <w:rsid w:val="001E5427"/>
    <w:rsid w:val="001E615E"/>
    <w:rsid w:val="001E64BE"/>
    <w:rsid w:val="001E6B21"/>
    <w:rsid w:val="001E705A"/>
    <w:rsid w:val="001F0C12"/>
    <w:rsid w:val="001F0D16"/>
    <w:rsid w:val="001F0D26"/>
    <w:rsid w:val="001F1EF3"/>
    <w:rsid w:val="001F350F"/>
    <w:rsid w:val="001F3BA4"/>
    <w:rsid w:val="001F49C4"/>
    <w:rsid w:val="001F5B6E"/>
    <w:rsid w:val="001F63C8"/>
    <w:rsid w:val="001F6A82"/>
    <w:rsid w:val="001F772C"/>
    <w:rsid w:val="001F7B58"/>
    <w:rsid w:val="002001F0"/>
    <w:rsid w:val="00201789"/>
    <w:rsid w:val="00202397"/>
    <w:rsid w:val="00206FEC"/>
    <w:rsid w:val="00207DC9"/>
    <w:rsid w:val="0021068E"/>
    <w:rsid w:val="0021078A"/>
    <w:rsid w:val="002110BD"/>
    <w:rsid w:val="002110D4"/>
    <w:rsid w:val="002121DD"/>
    <w:rsid w:val="00212F6F"/>
    <w:rsid w:val="00215ED6"/>
    <w:rsid w:val="00217F7F"/>
    <w:rsid w:val="002207DC"/>
    <w:rsid w:val="00220A88"/>
    <w:rsid w:val="00220B6C"/>
    <w:rsid w:val="002211C8"/>
    <w:rsid w:val="0022192E"/>
    <w:rsid w:val="002219B2"/>
    <w:rsid w:val="00221AE6"/>
    <w:rsid w:val="0022217E"/>
    <w:rsid w:val="00224B4A"/>
    <w:rsid w:val="002251B7"/>
    <w:rsid w:val="0022615A"/>
    <w:rsid w:val="00226785"/>
    <w:rsid w:val="00226ED9"/>
    <w:rsid w:val="002271B2"/>
    <w:rsid w:val="002275EC"/>
    <w:rsid w:val="002304FE"/>
    <w:rsid w:val="00230955"/>
    <w:rsid w:val="00230F09"/>
    <w:rsid w:val="0023115B"/>
    <w:rsid w:val="00231F50"/>
    <w:rsid w:val="00233699"/>
    <w:rsid w:val="00233ABA"/>
    <w:rsid w:val="00234CC7"/>
    <w:rsid w:val="002354F3"/>
    <w:rsid w:val="00236085"/>
    <w:rsid w:val="002362E7"/>
    <w:rsid w:val="002375F3"/>
    <w:rsid w:val="00237700"/>
    <w:rsid w:val="002422F9"/>
    <w:rsid w:val="002425BE"/>
    <w:rsid w:val="00242A70"/>
    <w:rsid w:val="00242C02"/>
    <w:rsid w:val="0024318F"/>
    <w:rsid w:val="0024393D"/>
    <w:rsid w:val="00244018"/>
    <w:rsid w:val="00244704"/>
    <w:rsid w:val="00244EE5"/>
    <w:rsid w:val="00245467"/>
    <w:rsid w:val="002458D2"/>
    <w:rsid w:val="00245D5F"/>
    <w:rsid w:val="002460FA"/>
    <w:rsid w:val="00246121"/>
    <w:rsid w:val="00250621"/>
    <w:rsid w:val="0025156D"/>
    <w:rsid w:val="0025161D"/>
    <w:rsid w:val="00251F34"/>
    <w:rsid w:val="002525BF"/>
    <w:rsid w:val="00252816"/>
    <w:rsid w:val="002545EB"/>
    <w:rsid w:val="00255691"/>
    <w:rsid w:val="00255721"/>
    <w:rsid w:val="0025593F"/>
    <w:rsid w:val="0025599E"/>
    <w:rsid w:val="00256A1E"/>
    <w:rsid w:val="00256D8D"/>
    <w:rsid w:val="00257C0A"/>
    <w:rsid w:val="00257E4E"/>
    <w:rsid w:val="00257F11"/>
    <w:rsid w:val="00257F6B"/>
    <w:rsid w:val="002613DB"/>
    <w:rsid w:val="00261C90"/>
    <w:rsid w:val="002628C6"/>
    <w:rsid w:val="002634F1"/>
    <w:rsid w:val="00263820"/>
    <w:rsid w:val="00263F40"/>
    <w:rsid w:val="00264235"/>
    <w:rsid w:val="002651A2"/>
    <w:rsid w:val="00265BA7"/>
    <w:rsid w:val="00266593"/>
    <w:rsid w:val="0026660D"/>
    <w:rsid w:val="00266CD0"/>
    <w:rsid w:val="00266EFE"/>
    <w:rsid w:val="00267129"/>
    <w:rsid w:val="00267ED4"/>
    <w:rsid w:val="00270073"/>
    <w:rsid w:val="002708E9"/>
    <w:rsid w:val="00270A50"/>
    <w:rsid w:val="002716A3"/>
    <w:rsid w:val="00271C38"/>
    <w:rsid w:val="00271CDF"/>
    <w:rsid w:val="00271E1F"/>
    <w:rsid w:val="002724E8"/>
    <w:rsid w:val="00272C62"/>
    <w:rsid w:val="002733FB"/>
    <w:rsid w:val="002740A9"/>
    <w:rsid w:val="0027421E"/>
    <w:rsid w:val="00274398"/>
    <w:rsid w:val="00275902"/>
    <w:rsid w:val="002760B1"/>
    <w:rsid w:val="0027668B"/>
    <w:rsid w:val="00276971"/>
    <w:rsid w:val="00276BD0"/>
    <w:rsid w:val="00276D55"/>
    <w:rsid w:val="00277185"/>
    <w:rsid w:val="0028057B"/>
    <w:rsid w:val="00280590"/>
    <w:rsid w:val="00280E7A"/>
    <w:rsid w:val="00281E04"/>
    <w:rsid w:val="0028235F"/>
    <w:rsid w:val="00282733"/>
    <w:rsid w:val="00282A4B"/>
    <w:rsid w:val="00282B51"/>
    <w:rsid w:val="00283079"/>
    <w:rsid w:val="002845BD"/>
    <w:rsid w:val="00284609"/>
    <w:rsid w:val="00287089"/>
    <w:rsid w:val="0029052B"/>
    <w:rsid w:val="00290547"/>
    <w:rsid w:val="00291073"/>
    <w:rsid w:val="002919CB"/>
    <w:rsid w:val="00291DC0"/>
    <w:rsid w:val="002926C0"/>
    <w:rsid w:val="002929FD"/>
    <w:rsid w:val="00292C4A"/>
    <w:rsid w:val="00293489"/>
    <w:rsid w:val="00293B48"/>
    <w:rsid w:val="00293D0E"/>
    <w:rsid w:val="00293E42"/>
    <w:rsid w:val="00294146"/>
    <w:rsid w:val="0029464B"/>
    <w:rsid w:val="00294ABC"/>
    <w:rsid w:val="00296BF9"/>
    <w:rsid w:val="00296CB4"/>
    <w:rsid w:val="002A0C71"/>
    <w:rsid w:val="002A1130"/>
    <w:rsid w:val="002A1AC7"/>
    <w:rsid w:val="002A1F10"/>
    <w:rsid w:val="002A2111"/>
    <w:rsid w:val="002A295C"/>
    <w:rsid w:val="002A2EEB"/>
    <w:rsid w:val="002A35C8"/>
    <w:rsid w:val="002A5CBE"/>
    <w:rsid w:val="002A62D3"/>
    <w:rsid w:val="002A6358"/>
    <w:rsid w:val="002A6485"/>
    <w:rsid w:val="002A6820"/>
    <w:rsid w:val="002A7F26"/>
    <w:rsid w:val="002B1631"/>
    <w:rsid w:val="002B193D"/>
    <w:rsid w:val="002B2CEF"/>
    <w:rsid w:val="002B311D"/>
    <w:rsid w:val="002B35B1"/>
    <w:rsid w:val="002B367B"/>
    <w:rsid w:val="002B6424"/>
    <w:rsid w:val="002B66F6"/>
    <w:rsid w:val="002B6E14"/>
    <w:rsid w:val="002B72ED"/>
    <w:rsid w:val="002C08D7"/>
    <w:rsid w:val="002C0EE8"/>
    <w:rsid w:val="002C3067"/>
    <w:rsid w:val="002C4C2A"/>
    <w:rsid w:val="002C507E"/>
    <w:rsid w:val="002C6183"/>
    <w:rsid w:val="002C6ED6"/>
    <w:rsid w:val="002C707A"/>
    <w:rsid w:val="002C7591"/>
    <w:rsid w:val="002D0274"/>
    <w:rsid w:val="002D13D2"/>
    <w:rsid w:val="002D1422"/>
    <w:rsid w:val="002D1C2A"/>
    <w:rsid w:val="002D1E64"/>
    <w:rsid w:val="002D21D7"/>
    <w:rsid w:val="002D2CE1"/>
    <w:rsid w:val="002D2DD1"/>
    <w:rsid w:val="002D36BD"/>
    <w:rsid w:val="002D4655"/>
    <w:rsid w:val="002D65A4"/>
    <w:rsid w:val="002E0292"/>
    <w:rsid w:val="002E111A"/>
    <w:rsid w:val="002E1B1B"/>
    <w:rsid w:val="002E1E80"/>
    <w:rsid w:val="002E28E8"/>
    <w:rsid w:val="002E3621"/>
    <w:rsid w:val="002E4098"/>
    <w:rsid w:val="002E41A8"/>
    <w:rsid w:val="002E4FAC"/>
    <w:rsid w:val="002E5A9C"/>
    <w:rsid w:val="002E671B"/>
    <w:rsid w:val="002E7346"/>
    <w:rsid w:val="002F0B10"/>
    <w:rsid w:val="002F131B"/>
    <w:rsid w:val="002F327C"/>
    <w:rsid w:val="002F3CC9"/>
    <w:rsid w:val="002F3E01"/>
    <w:rsid w:val="002F426F"/>
    <w:rsid w:val="002F4CBD"/>
    <w:rsid w:val="002F595B"/>
    <w:rsid w:val="002F59B7"/>
    <w:rsid w:val="002F5C4E"/>
    <w:rsid w:val="002F6866"/>
    <w:rsid w:val="002F74DD"/>
    <w:rsid w:val="00300555"/>
    <w:rsid w:val="003007D1"/>
    <w:rsid w:val="00300E86"/>
    <w:rsid w:val="0030204A"/>
    <w:rsid w:val="003022CB"/>
    <w:rsid w:val="00303486"/>
    <w:rsid w:val="0030358C"/>
    <w:rsid w:val="003039C9"/>
    <w:rsid w:val="003039E1"/>
    <w:rsid w:val="00304A84"/>
    <w:rsid w:val="00304D89"/>
    <w:rsid w:val="00305074"/>
    <w:rsid w:val="00307A86"/>
    <w:rsid w:val="00311879"/>
    <w:rsid w:val="003123E2"/>
    <w:rsid w:val="003124D0"/>
    <w:rsid w:val="003126C9"/>
    <w:rsid w:val="00312A62"/>
    <w:rsid w:val="00312B06"/>
    <w:rsid w:val="00313478"/>
    <w:rsid w:val="00314363"/>
    <w:rsid w:val="0031482A"/>
    <w:rsid w:val="00314DE6"/>
    <w:rsid w:val="00314EE9"/>
    <w:rsid w:val="00315358"/>
    <w:rsid w:val="00315F40"/>
    <w:rsid w:val="00317288"/>
    <w:rsid w:val="00317B2D"/>
    <w:rsid w:val="003203FD"/>
    <w:rsid w:val="00320725"/>
    <w:rsid w:val="00321391"/>
    <w:rsid w:val="00321E8D"/>
    <w:rsid w:val="003221D8"/>
    <w:rsid w:val="003225E7"/>
    <w:rsid w:val="00322CA9"/>
    <w:rsid w:val="0032317B"/>
    <w:rsid w:val="0032411B"/>
    <w:rsid w:val="003241B5"/>
    <w:rsid w:val="00324637"/>
    <w:rsid w:val="00325186"/>
    <w:rsid w:val="003254F7"/>
    <w:rsid w:val="0032585A"/>
    <w:rsid w:val="00326C5E"/>
    <w:rsid w:val="00326D0F"/>
    <w:rsid w:val="00326E9A"/>
    <w:rsid w:val="0032746E"/>
    <w:rsid w:val="003305ED"/>
    <w:rsid w:val="003305F5"/>
    <w:rsid w:val="00330A65"/>
    <w:rsid w:val="00330B4C"/>
    <w:rsid w:val="00330C70"/>
    <w:rsid w:val="0033117C"/>
    <w:rsid w:val="003315BC"/>
    <w:rsid w:val="00331985"/>
    <w:rsid w:val="0033244A"/>
    <w:rsid w:val="003343BE"/>
    <w:rsid w:val="00334F02"/>
    <w:rsid w:val="00335740"/>
    <w:rsid w:val="00335BD0"/>
    <w:rsid w:val="00336A38"/>
    <w:rsid w:val="00337440"/>
    <w:rsid w:val="00337673"/>
    <w:rsid w:val="003377F6"/>
    <w:rsid w:val="0034012F"/>
    <w:rsid w:val="00340260"/>
    <w:rsid w:val="003405AE"/>
    <w:rsid w:val="003406E3"/>
    <w:rsid w:val="0034233C"/>
    <w:rsid w:val="003423E3"/>
    <w:rsid w:val="003426F2"/>
    <w:rsid w:val="00343B11"/>
    <w:rsid w:val="00344603"/>
    <w:rsid w:val="003446AF"/>
    <w:rsid w:val="00345F4C"/>
    <w:rsid w:val="003463AC"/>
    <w:rsid w:val="00346693"/>
    <w:rsid w:val="00346E8E"/>
    <w:rsid w:val="003478C2"/>
    <w:rsid w:val="00351F12"/>
    <w:rsid w:val="0035284D"/>
    <w:rsid w:val="00353E23"/>
    <w:rsid w:val="003545D4"/>
    <w:rsid w:val="0035484D"/>
    <w:rsid w:val="00355372"/>
    <w:rsid w:val="0035549A"/>
    <w:rsid w:val="003568D0"/>
    <w:rsid w:val="00356A02"/>
    <w:rsid w:val="00356D85"/>
    <w:rsid w:val="00356F3A"/>
    <w:rsid w:val="00357A35"/>
    <w:rsid w:val="00357B67"/>
    <w:rsid w:val="00357D61"/>
    <w:rsid w:val="00360176"/>
    <w:rsid w:val="00360F00"/>
    <w:rsid w:val="00362391"/>
    <w:rsid w:val="0036283E"/>
    <w:rsid w:val="00363AAC"/>
    <w:rsid w:val="00363EB7"/>
    <w:rsid w:val="00364D79"/>
    <w:rsid w:val="0036501C"/>
    <w:rsid w:val="00365EBE"/>
    <w:rsid w:val="0036651F"/>
    <w:rsid w:val="00366592"/>
    <w:rsid w:val="0036684D"/>
    <w:rsid w:val="0036771D"/>
    <w:rsid w:val="00367947"/>
    <w:rsid w:val="00367C71"/>
    <w:rsid w:val="003716F1"/>
    <w:rsid w:val="00371D1F"/>
    <w:rsid w:val="00371D6F"/>
    <w:rsid w:val="00371D77"/>
    <w:rsid w:val="0037258D"/>
    <w:rsid w:val="00372E3A"/>
    <w:rsid w:val="003734D0"/>
    <w:rsid w:val="00373DE7"/>
    <w:rsid w:val="00373E5F"/>
    <w:rsid w:val="0037402E"/>
    <w:rsid w:val="003746AC"/>
    <w:rsid w:val="00374963"/>
    <w:rsid w:val="00375C9D"/>
    <w:rsid w:val="00375D39"/>
    <w:rsid w:val="00376AD0"/>
    <w:rsid w:val="0037788D"/>
    <w:rsid w:val="00377892"/>
    <w:rsid w:val="00377CA6"/>
    <w:rsid w:val="0038034B"/>
    <w:rsid w:val="0038085D"/>
    <w:rsid w:val="00380AC2"/>
    <w:rsid w:val="0038229B"/>
    <w:rsid w:val="003836FA"/>
    <w:rsid w:val="00384357"/>
    <w:rsid w:val="00384672"/>
    <w:rsid w:val="00384C82"/>
    <w:rsid w:val="00384EB7"/>
    <w:rsid w:val="0038500A"/>
    <w:rsid w:val="003850C9"/>
    <w:rsid w:val="00385BC5"/>
    <w:rsid w:val="0038655F"/>
    <w:rsid w:val="003874AE"/>
    <w:rsid w:val="003877D1"/>
    <w:rsid w:val="00387F81"/>
    <w:rsid w:val="00390E3D"/>
    <w:rsid w:val="00391FB8"/>
    <w:rsid w:val="00392307"/>
    <w:rsid w:val="00392490"/>
    <w:rsid w:val="003929B9"/>
    <w:rsid w:val="00393D7E"/>
    <w:rsid w:val="0039405D"/>
    <w:rsid w:val="00395238"/>
    <w:rsid w:val="003955A5"/>
    <w:rsid w:val="00395E4A"/>
    <w:rsid w:val="00396343"/>
    <w:rsid w:val="00396F67"/>
    <w:rsid w:val="003978A9"/>
    <w:rsid w:val="003978B3"/>
    <w:rsid w:val="00397B02"/>
    <w:rsid w:val="00397FE8"/>
    <w:rsid w:val="003A052F"/>
    <w:rsid w:val="003A0866"/>
    <w:rsid w:val="003A0DC6"/>
    <w:rsid w:val="003A0FBF"/>
    <w:rsid w:val="003A139F"/>
    <w:rsid w:val="003A147A"/>
    <w:rsid w:val="003A14AA"/>
    <w:rsid w:val="003A1715"/>
    <w:rsid w:val="003A2080"/>
    <w:rsid w:val="003A23C6"/>
    <w:rsid w:val="003A26FD"/>
    <w:rsid w:val="003A27E7"/>
    <w:rsid w:val="003A283F"/>
    <w:rsid w:val="003A2EB0"/>
    <w:rsid w:val="003A4174"/>
    <w:rsid w:val="003A579A"/>
    <w:rsid w:val="003A5DE4"/>
    <w:rsid w:val="003A6A52"/>
    <w:rsid w:val="003A7017"/>
    <w:rsid w:val="003A71F5"/>
    <w:rsid w:val="003A72DE"/>
    <w:rsid w:val="003A7E1B"/>
    <w:rsid w:val="003B098F"/>
    <w:rsid w:val="003B0CA0"/>
    <w:rsid w:val="003B2061"/>
    <w:rsid w:val="003B2096"/>
    <w:rsid w:val="003B24F8"/>
    <w:rsid w:val="003B413A"/>
    <w:rsid w:val="003B45B8"/>
    <w:rsid w:val="003B4F12"/>
    <w:rsid w:val="003B5925"/>
    <w:rsid w:val="003B64CB"/>
    <w:rsid w:val="003B7553"/>
    <w:rsid w:val="003C0F1C"/>
    <w:rsid w:val="003C1D38"/>
    <w:rsid w:val="003C2263"/>
    <w:rsid w:val="003C2788"/>
    <w:rsid w:val="003C2D2D"/>
    <w:rsid w:val="003C3332"/>
    <w:rsid w:val="003C362A"/>
    <w:rsid w:val="003C365A"/>
    <w:rsid w:val="003C57E1"/>
    <w:rsid w:val="003C5A20"/>
    <w:rsid w:val="003C5C58"/>
    <w:rsid w:val="003C6076"/>
    <w:rsid w:val="003C6A6C"/>
    <w:rsid w:val="003C714E"/>
    <w:rsid w:val="003C724A"/>
    <w:rsid w:val="003C74A3"/>
    <w:rsid w:val="003C77E1"/>
    <w:rsid w:val="003C7F18"/>
    <w:rsid w:val="003C7F85"/>
    <w:rsid w:val="003D0FE3"/>
    <w:rsid w:val="003D129E"/>
    <w:rsid w:val="003D18F1"/>
    <w:rsid w:val="003D2506"/>
    <w:rsid w:val="003D53C0"/>
    <w:rsid w:val="003D602C"/>
    <w:rsid w:val="003D6BC3"/>
    <w:rsid w:val="003D71FD"/>
    <w:rsid w:val="003D78BD"/>
    <w:rsid w:val="003D79E4"/>
    <w:rsid w:val="003D7BF4"/>
    <w:rsid w:val="003E0AB8"/>
    <w:rsid w:val="003E0FBF"/>
    <w:rsid w:val="003E1A6F"/>
    <w:rsid w:val="003E2506"/>
    <w:rsid w:val="003E2D24"/>
    <w:rsid w:val="003E3F1E"/>
    <w:rsid w:val="003E455C"/>
    <w:rsid w:val="003E48D2"/>
    <w:rsid w:val="003E48E2"/>
    <w:rsid w:val="003E59F8"/>
    <w:rsid w:val="003E6C8F"/>
    <w:rsid w:val="003E71C4"/>
    <w:rsid w:val="003F08D8"/>
    <w:rsid w:val="003F0AF9"/>
    <w:rsid w:val="003F13F8"/>
    <w:rsid w:val="003F1BE2"/>
    <w:rsid w:val="003F1F4B"/>
    <w:rsid w:val="003F254F"/>
    <w:rsid w:val="003F25EC"/>
    <w:rsid w:val="003F3EB9"/>
    <w:rsid w:val="003F43AC"/>
    <w:rsid w:val="003F4BD0"/>
    <w:rsid w:val="003F574E"/>
    <w:rsid w:val="003F5A40"/>
    <w:rsid w:val="003F5BBC"/>
    <w:rsid w:val="003F74A2"/>
    <w:rsid w:val="003F7764"/>
    <w:rsid w:val="003F7C77"/>
    <w:rsid w:val="00400195"/>
    <w:rsid w:val="00400878"/>
    <w:rsid w:val="00401126"/>
    <w:rsid w:val="00401DBF"/>
    <w:rsid w:val="004022B9"/>
    <w:rsid w:val="004024CA"/>
    <w:rsid w:val="00402F5D"/>
    <w:rsid w:val="00403210"/>
    <w:rsid w:val="00403C9B"/>
    <w:rsid w:val="00404537"/>
    <w:rsid w:val="00404F3B"/>
    <w:rsid w:val="004050F5"/>
    <w:rsid w:val="0040629D"/>
    <w:rsid w:val="0040671D"/>
    <w:rsid w:val="004073F3"/>
    <w:rsid w:val="00407D25"/>
    <w:rsid w:val="0041268E"/>
    <w:rsid w:val="00414278"/>
    <w:rsid w:val="00415128"/>
    <w:rsid w:val="00415655"/>
    <w:rsid w:val="00415C6D"/>
    <w:rsid w:val="004161F2"/>
    <w:rsid w:val="004176E9"/>
    <w:rsid w:val="00417C84"/>
    <w:rsid w:val="00420E2E"/>
    <w:rsid w:val="00422F29"/>
    <w:rsid w:val="00423161"/>
    <w:rsid w:val="00423AC7"/>
    <w:rsid w:val="004241BA"/>
    <w:rsid w:val="00425374"/>
    <w:rsid w:val="00425948"/>
    <w:rsid w:val="00425DE2"/>
    <w:rsid w:val="00427BA3"/>
    <w:rsid w:val="004301D2"/>
    <w:rsid w:val="00431B1A"/>
    <w:rsid w:val="00432CAA"/>
    <w:rsid w:val="00434CE4"/>
    <w:rsid w:val="00435FB7"/>
    <w:rsid w:val="00436427"/>
    <w:rsid w:val="00436439"/>
    <w:rsid w:val="00436C7A"/>
    <w:rsid w:val="00436FEE"/>
    <w:rsid w:val="0044011C"/>
    <w:rsid w:val="00440DBD"/>
    <w:rsid w:val="00441798"/>
    <w:rsid w:val="00442433"/>
    <w:rsid w:val="00442564"/>
    <w:rsid w:val="0044365F"/>
    <w:rsid w:val="0044464A"/>
    <w:rsid w:val="00445195"/>
    <w:rsid w:val="00445CA6"/>
    <w:rsid w:val="004463E2"/>
    <w:rsid w:val="0044677A"/>
    <w:rsid w:val="004469E4"/>
    <w:rsid w:val="00446ED6"/>
    <w:rsid w:val="004475E3"/>
    <w:rsid w:val="00447E7F"/>
    <w:rsid w:val="00450442"/>
    <w:rsid w:val="00450BD4"/>
    <w:rsid w:val="00452525"/>
    <w:rsid w:val="004535F5"/>
    <w:rsid w:val="00453E16"/>
    <w:rsid w:val="00454FDE"/>
    <w:rsid w:val="004553C5"/>
    <w:rsid w:val="00455D5E"/>
    <w:rsid w:val="00456920"/>
    <w:rsid w:val="004571C8"/>
    <w:rsid w:val="00457ACE"/>
    <w:rsid w:val="00457B24"/>
    <w:rsid w:val="00457E47"/>
    <w:rsid w:val="00460874"/>
    <w:rsid w:val="00460EFA"/>
    <w:rsid w:val="0046110F"/>
    <w:rsid w:val="004613CB"/>
    <w:rsid w:val="004624F0"/>
    <w:rsid w:val="00463910"/>
    <w:rsid w:val="00463B96"/>
    <w:rsid w:val="00463E2C"/>
    <w:rsid w:val="00463EAC"/>
    <w:rsid w:val="00464ABE"/>
    <w:rsid w:val="00464F44"/>
    <w:rsid w:val="0046633D"/>
    <w:rsid w:val="00467F2D"/>
    <w:rsid w:val="00467F8E"/>
    <w:rsid w:val="00470BB4"/>
    <w:rsid w:val="00471D6B"/>
    <w:rsid w:val="0047207B"/>
    <w:rsid w:val="00472712"/>
    <w:rsid w:val="0047360B"/>
    <w:rsid w:val="004744CC"/>
    <w:rsid w:val="00475549"/>
    <w:rsid w:val="0047580D"/>
    <w:rsid w:val="00475F63"/>
    <w:rsid w:val="004800EE"/>
    <w:rsid w:val="004804C6"/>
    <w:rsid w:val="0048066A"/>
    <w:rsid w:val="00480766"/>
    <w:rsid w:val="00480E9E"/>
    <w:rsid w:val="004834D3"/>
    <w:rsid w:val="004840FA"/>
    <w:rsid w:val="00485A0E"/>
    <w:rsid w:val="004864B8"/>
    <w:rsid w:val="004904E2"/>
    <w:rsid w:val="00490BC2"/>
    <w:rsid w:val="00490D74"/>
    <w:rsid w:val="004917EF"/>
    <w:rsid w:val="004918A0"/>
    <w:rsid w:val="00491A1C"/>
    <w:rsid w:val="00492608"/>
    <w:rsid w:val="00492BF2"/>
    <w:rsid w:val="00493752"/>
    <w:rsid w:val="00493A22"/>
    <w:rsid w:val="00493D2D"/>
    <w:rsid w:val="00493E59"/>
    <w:rsid w:val="00493E78"/>
    <w:rsid w:val="00495744"/>
    <w:rsid w:val="00495B53"/>
    <w:rsid w:val="0049748B"/>
    <w:rsid w:val="004975F0"/>
    <w:rsid w:val="00497763"/>
    <w:rsid w:val="00497C98"/>
    <w:rsid w:val="004A04F3"/>
    <w:rsid w:val="004A0BBD"/>
    <w:rsid w:val="004A153D"/>
    <w:rsid w:val="004A19AB"/>
    <w:rsid w:val="004A1D72"/>
    <w:rsid w:val="004A2882"/>
    <w:rsid w:val="004A4F88"/>
    <w:rsid w:val="004A5561"/>
    <w:rsid w:val="004A561D"/>
    <w:rsid w:val="004A6443"/>
    <w:rsid w:val="004A645A"/>
    <w:rsid w:val="004A6EE4"/>
    <w:rsid w:val="004A7848"/>
    <w:rsid w:val="004B0566"/>
    <w:rsid w:val="004B084E"/>
    <w:rsid w:val="004B1C9B"/>
    <w:rsid w:val="004B4631"/>
    <w:rsid w:val="004B4F07"/>
    <w:rsid w:val="004B632E"/>
    <w:rsid w:val="004C0128"/>
    <w:rsid w:val="004C0869"/>
    <w:rsid w:val="004C0B22"/>
    <w:rsid w:val="004C11EC"/>
    <w:rsid w:val="004C1787"/>
    <w:rsid w:val="004C1DA0"/>
    <w:rsid w:val="004C2201"/>
    <w:rsid w:val="004C22CF"/>
    <w:rsid w:val="004C2D80"/>
    <w:rsid w:val="004C30F0"/>
    <w:rsid w:val="004C3B55"/>
    <w:rsid w:val="004C4EC7"/>
    <w:rsid w:val="004C50E1"/>
    <w:rsid w:val="004C5381"/>
    <w:rsid w:val="004C551B"/>
    <w:rsid w:val="004C7A86"/>
    <w:rsid w:val="004C7AFE"/>
    <w:rsid w:val="004D0192"/>
    <w:rsid w:val="004D189F"/>
    <w:rsid w:val="004D1BAF"/>
    <w:rsid w:val="004D1BF5"/>
    <w:rsid w:val="004D3106"/>
    <w:rsid w:val="004D368E"/>
    <w:rsid w:val="004D3982"/>
    <w:rsid w:val="004D49D7"/>
    <w:rsid w:val="004D4A71"/>
    <w:rsid w:val="004D5517"/>
    <w:rsid w:val="004D5792"/>
    <w:rsid w:val="004D6013"/>
    <w:rsid w:val="004D66E3"/>
    <w:rsid w:val="004D66EC"/>
    <w:rsid w:val="004D685B"/>
    <w:rsid w:val="004D7421"/>
    <w:rsid w:val="004D779B"/>
    <w:rsid w:val="004E02DB"/>
    <w:rsid w:val="004E0623"/>
    <w:rsid w:val="004E0721"/>
    <w:rsid w:val="004E0FA9"/>
    <w:rsid w:val="004E163D"/>
    <w:rsid w:val="004E2007"/>
    <w:rsid w:val="004E2045"/>
    <w:rsid w:val="004E3245"/>
    <w:rsid w:val="004E3C17"/>
    <w:rsid w:val="004E3CC9"/>
    <w:rsid w:val="004E47A2"/>
    <w:rsid w:val="004E4A7B"/>
    <w:rsid w:val="004E5421"/>
    <w:rsid w:val="004E550E"/>
    <w:rsid w:val="004E57D2"/>
    <w:rsid w:val="004E5DF3"/>
    <w:rsid w:val="004E660C"/>
    <w:rsid w:val="004E67EB"/>
    <w:rsid w:val="004E7C5E"/>
    <w:rsid w:val="004F0213"/>
    <w:rsid w:val="004F0566"/>
    <w:rsid w:val="004F0FFB"/>
    <w:rsid w:val="004F2497"/>
    <w:rsid w:val="004F36D3"/>
    <w:rsid w:val="004F38A4"/>
    <w:rsid w:val="004F39D4"/>
    <w:rsid w:val="004F3A88"/>
    <w:rsid w:val="004F3D7D"/>
    <w:rsid w:val="004F3EE3"/>
    <w:rsid w:val="004F4A6E"/>
    <w:rsid w:val="004F4B59"/>
    <w:rsid w:val="004F57D7"/>
    <w:rsid w:val="004F5BF8"/>
    <w:rsid w:val="004F5DE9"/>
    <w:rsid w:val="004F6F5D"/>
    <w:rsid w:val="004F7A0E"/>
    <w:rsid w:val="005015F0"/>
    <w:rsid w:val="005019C3"/>
    <w:rsid w:val="00502060"/>
    <w:rsid w:val="0050303C"/>
    <w:rsid w:val="00503758"/>
    <w:rsid w:val="00503ED0"/>
    <w:rsid w:val="00504837"/>
    <w:rsid w:val="00505F66"/>
    <w:rsid w:val="005065D4"/>
    <w:rsid w:val="0051090E"/>
    <w:rsid w:val="005111C1"/>
    <w:rsid w:val="005117A7"/>
    <w:rsid w:val="0051195B"/>
    <w:rsid w:val="005124AC"/>
    <w:rsid w:val="00512C43"/>
    <w:rsid w:val="0051336A"/>
    <w:rsid w:val="005135D5"/>
    <w:rsid w:val="005147DF"/>
    <w:rsid w:val="00514B80"/>
    <w:rsid w:val="00514E10"/>
    <w:rsid w:val="00514EAE"/>
    <w:rsid w:val="00514EDB"/>
    <w:rsid w:val="005152B2"/>
    <w:rsid w:val="00516175"/>
    <w:rsid w:val="005161A9"/>
    <w:rsid w:val="0051683A"/>
    <w:rsid w:val="00516CEC"/>
    <w:rsid w:val="00517942"/>
    <w:rsid w:val="005207DB"/>
    <w:rsid w:val="00521628"/>
    <w:rsid w:val="00522512"/>
    <w:rsid w:val="00522568"/>
    <w:rsid w:val="005226EB"/>
    <w:rsid w:val="00522966"/>
    <w:rsid w:val="00523064"/>
    <w:rsid w:val="005234A7"/>
    <w:rsid w:val="00523693"/>
    <w:rsid w:val="0052369E"/>
    <w:rsid w:val="005240B9"/>
    <w:rsid w:val="00524DEE"/>
    <w:rsid w:val="00525761"/>
    <w:rsid w:val="00525AC0"/>
    <w:rsid w:val="00525CE2"/>
    <w:rsid w:val="00525FA6"/>
    <w:rsid w:val="00526234"/>
    <w:rsid w:val="00526691"/>
    <w:rsid w:val="00526B61"/>
    <w:rsid w:val="0053062E"/>
    <w:rsid w:val="00530A16"/>
    <w:rsid w:val="00533058"/>
    <w:rsid w:val="00534491"/>
    <w:rsid w:val="00534879"/>
    <w:rsid w:val="0053488F"/>
    <w:rsid w:val="0053552C"/>
    <w:rsid w:val="00536350"/>
    <w:rsid w:val="0053638F"/>
    <w:rsid w:val="0053672F"/>
    <w:rsid w:val="00536897"/>
    <w:rsid w:val="00536E3C"/>
    <w:rsid w:val="00537613"/>
    <w:rsid w:val="005377F5"/>
    <w:rsid w:val="005378CB"/>
    <w:rsid w:val="00537D20"/>
    <w:rsid w:val="00540876"/>
    <w:rsid w:val="00541084"/>
    <w:rsid w:val="005413AD"/>
    <w:rsid w:val="005419A3"/>
    <w:rsid w:val="00542763"/>
    <w:rsid w:val="00543CAB"/>
    <w:rsid w:val="00544704"/>
    <w:rsid w:val="005451F7"/>
    <w:rsid w:val="00547F8D"/>
    <w:rsid w:val="0055006F"/>
    <w:rsid w:val="00550BFE"/>
    <w:rsid w:val="00550E37"/>
    <w:rsid w:val="00550EE4"/>
    <w:rsid w:val="00551565"/>
    <w:rsid w:val="00551FB8"/>
    <w:rsid w:val="00553260"/>
    <w:rsid w:val="00554719"/>
    <w:rsid w:val="0055539D"/>
    <w:rsid w:val="00555B6C"/>
    <w:rsid w:val="0055728F"/>
    <w:rsid w:val="0055765C"/>
    <w:rsid w:val="00557EB5"/>
    <w:rsid w:val="005601D4"/>
    <w:rsid w:val="0056081E"/>
    <w:rsid w:val="00560F5A"/>
    <w:rsid w:val="00561799"/>
    <w:rsid w:val="005618B8"/>
    <w:rsid w:val="00561923"/>
    <w:rsid w:val="0056255C"/>
    <w:rsid w:val="00563436"/>
    <w:rsid w:val="00563B8E"/>
    <w:rsid w:val="00563D10"/>
    <w:rsid w:val="00564853"/>
    <w:rsid w:val="00564A73"/>
    <w:rsid w:val="005659A8"/>
    <w:rsid w:val="00565ECA"/>
    <w:rsid w:val="00565FF3"/>
    <w:rsid w:val="005662F3"/>
    <w:rsid w:val="00566D33"/>
    <w:rsid w:val="005671B9"/>
    <w:rsid w:val="00567599"/>
    <w:rsid w:val="0056799E"/>
    <w:rsid w:val="005704CD"/>
    <w:rsid w:val="00571092"/>
    <w:rsid w:val="005711EA"/>
    <w:rsid w:val="00571E99"/>
    <w:rsid w:val="0057284D"/>
    <w:rsid w:val="00572A93"/>
    <w:rsid w:val="00572DD1"/>
    <w:rsid w:val="00573375"/>
    <w:rsid w:val="00574587"/>
    <w:rsid w:val="0057601D"/>
    <w:rsid w:val="00576D22"/>
    <w:rsid w:val="00577617"/>
    <w:rsid w:val="00580516"/>
    <w:rsid w:val="00581B42"/>
    <w:rsid w:val="00584696"/>
    <w:rsid w:val="00584AFA"/>
    <w:rsid w:val="005853C4"/>
    <w:rsid w:val="005855BF"/>
    <w:rsid w:val="005857D3"/>
    <w:rsid w:val="00587588"/>
    <w:rsid w:val="00590164"/>
    <w:rsid w:val="0059028E"/>
    <w:rsid w:val="0059089F"/>
    <w:rsid w:val="005909B8"/>
    <w:rsid w:val="005909BB"/>
    <w:rsid w:val="00590F3C"/>
    <w:rsid w:val="00591A32"/>
    <w:rsid w:val="00592231"/>
    <w:rsid w:val="00592E94"/>
    <w:rsid w:val="00593128"/>
    <w:rsid w:val="005931D1"/>
    <w:rsid w:val="00593215"/>
    <w:rsid w:val="00593930"/>
    <w:rsid w:val="00593F97"/>
    <w:rsid w:val="00594ADF"/>
    <w:rsid w:val="00594F78"/>
    <w:rsid w:val="00595996"/>
    <w:rsid w:val="00597083"/>
    <w:rsid w:val="00597A18"/>
    <w:rsid w:val="005A012D"/>
    <w:rsid w:val="005A01B1"/>
    <w:rsid w:val="005A05D3"/>
    <w:rsid w:val="005A1860"/>
    <w:rsid w:val="005A29EA"/>
    <w:rsid w:val="005A3BED"/>
    <w:rsid w:val="005A49AD"/>
    <w:rsid w:val="005A714A"/>
    <w:rsid w:val="005A791C"/>
    <w:rsid w:val="005A7D6C"/>
    <w:rsid w:val="005A7E60"/>
    <w:rsid w:val="005B161B"/>
    <w:rsid w:val="005B198F"/>
    <w:rsid w:val="005B31CD"/>
    <w:rsid w:val="005B37D2"/>
    <w:rsid w:val="005B3EE6"/>
    <w:rsid w:val="005B41F3"/>
    <w:rsid w:val="005B47B8"/>
    <w:rsid w:val="005B49BF"/>
    <w:rsid w:val="005B4BA7"/>
    <w:rsid w:val="005B5A46"/>
    <w:rsid w:val="005B600B"/>
    <w:rsid w:val="005B6288"/>
    <w:rsid w:val="005B670E"/>
    <w:rsid w:val="005B716A"/>
    <w:rsid w:val="005B7BD7"/>
    <w:rsid w:val="005B7C0B"/>
    <w:rsid w:val="005C075C"/>
    <w:rsid w:val="005C0838"/>
    <w:rsid w:val="005C174D"/>
    <w:rsid w:val="005C1956"/>
    <w:rsid w:val="005C1F6F"/>
    <w:rsid w:val="005C3445"/>
    <w:rsid w:val="005C367F"/>
    <w:rsid w:val="005C42CB"/>
    <w:rsid w:val="005C4387"/>
    <w:rsid w:val="005C44C1"/>
    <w:rsid w:val="005C487D"/>
    <w:rsid w:val="005C4F5E"/>
    <w:rsid w:val="005C4F97"/>
    <w:rsid w:val="005C58B6"/>
    <w:rsid w:val="005C58EA"/>
    <w:rsid w:val="005C59CF"/>
    <w:rsid w:val="005D0ADC"/>
    <w:rsid w:val="005D0EA1"/>
    <w:rsid w:val="005D0F4F"/>
    <w:rsid w:val="005D1E6B"/>
    <w:rsid w:val="005D25C8"/>
    <w:rsid w:val="005D2AF2"/>
    <w:rsid w:val="005D2F5A"/>
    <w:rsid w:val="005D3352"/>
    <w:rsid w:val="005D3828"/>
    <w:rsid w:val="005D3ADF"/>
    <w:rsid w:val="005D4BA1"/>
    <w:rsid w:val="005D54E8"/>
    <w:rsid w:val="005D5E2B"/>
    <w:rsid w:val="005D6643"/>
    <w:rsid w:val="005D71C9"/>
    <w:rsid w:val="005D71E7"/>
    <w:rsid w:val="005D729F"/>
    <w:rsid w:val="005D7FB8"/>
    <w:rsid w:val="005E0C0B"/>
    <w:rsid w:val="005E1784"/>
    <w:rsid w:val="005E190D"/>
    <w:rsid w:val="005E1EDF"/>
    <w:rsid w:val="005E246F"/>
    <w:rsid w:val="005E2B48"/>
    <w:rsid w:val="005E2DF0"/>
    <w:rsid w:val="005E3F99"/>
    <w:rsid w:val="005E4349"/>
    <w:rsid w:val="005E44FB"/>
    <w:rsid w:val="005E52F0"/>
    <w:rsid w:val="005E5615"/>
    <w:rsid w:val="005E58F9"/>
    <w:rsid w:val="005E64BA"/>
    <w:rsid w:val="005E6F4F"/>
    <w:rsid w:val="005F0E3C"/>
    <w:rsid w:val="005F3391"/>
    <w:rsid w:val="005F3B14"/>
    <w:rsid w:val="005F4A21"/>
    <w:rsid w:val="005F4A37"/>
    <w:rsid w:val="005F4C95"/>
    <w:rsid w:val="005F5661"/>
    <w:rsid w:val="005F6336"/>
    <w:rsid w:val="005F66FE"/>
    <w:rsid w:val="00600727"/>
    <w:rsid w:val="00600AAC"/>
    <w:rsid w:val="006040EF"/>
    <w:rsid w:val="006041CE"/>
    <w:rsid w:val="0060474C"/>
    <w:rsid w:val="00604A57"/>
    <w:rsid w:val="006057D5"/>
    <w:rsid w:val="00606C27"/>
    <w:rsid w:val="00606DC6"/>
    <w:rsid w:val="006075B4"/>
    <w:rsid w:val="00610385"/>
    <w:rsid w:val="006108DC"/>
    <w:rsid w:val="00612C27"/>
    <w:rsid w:val="00612DD1"/>
    <w:rsid w:val="00612F8A"/>
    <w:rsid w:val="00614522"/>
    <w:rsid w:val="00617208"/>
    <w:rsid w:val="0061722B"/>
    <w:rsid w:val="00620EF1"/>
    <w:rsid w:val="00621130"/>
    <w:rsid w:val="006216DF"/>
    <w:rsid w:val="00621776"/>
    <w:rsid w:val="00622EFF"/>
    <w:rsid w:val="00623296"/>
    <w:rsid w:val="00623465"/>
    <w:rsid w:val="006236AD"/>
    <w:rsid w:val="006247BE"/>
    <w:rsid w:val="00625890"/>
    <w:rsid w:val="00625C78"/>
    <w:rsid w:val="00625D63"/>
    <w:rsid w:val="00626945"/>
    <w:rsid w:val="00626AC9"/>
    <w:rsid w:val="00626CF9"/>
    <w:rsid w:val="00626D81"/>
    <w:rsid w:val="006275CA"/>
    <w:rsid w:val="00627E1D"/>
    <w:rsid w:val="00627EB5"/>
    <w:rsid w:val="006301A1"/>
    <w:rsid w:val="00630454"/>
    <w:rsid w:val="00630C5C"/>
    <w:rsid w:val="006310A1"/>
    <w:rsid w:val="00633338"/>
    <w:rsid w:val="00633408"/>
    <w:rsid w:val="00633818"/>
    <w:rsid w:val="00633D0E"/>
    <w:rsid w:val="0063585E"/>
    <w:rsid w:val="00635F03"/>
    <w:rsid w:val="0063609F"/>
    <w:rsid w:val="00637BFF"/>
    <w:rsid w:val="00637EFA"/>
    <w:rsid w:val="0064000B"/>
    <w:rsid w:val="0064026E"/>
    <w:rsid w:val="00641464"/>
    <w:rsid w:val="006418A5"/>
    <w:rsid w:val="00641958"/>
    <w:rsid w:val="00642078"/>
    <w:rsid w:val="00643A0B"/>
    <w:rsid w:val="006441F5"/>
    <w:rsid w:val="006445AB"/>
    <w:rsid w:val="0064487C"/>
    <w:rsid w:val="00644BB3"/>
    <w:rsid w:val="00645617"/>
    <w:rsid w:val="0064597F"/>
    <w:rsid w:val="00645EF1"/>
    <w:rsid w:val="00646246"/>
    <w:rsid w:val="00647189"/>
    <w:rsid w:val="00650113"/>
    <w:rsid w:val="00650435"/>
    <w:rsid w:val="0065057F"/>
    <w:rsid w:val="00650C52"/>
    <w:rsid w:val="006511D7"/>
    <w:rsid w:val="0065122B"/>
    <w:rsid w:val="0065333E"/>
    <w:rsid w:val="00653C70"/>
    <w:rsid w:val="00653FC2"/>
    <w:rsid w:val="00654E19"/>
    <w:rsid w:val="0065622E"/>
    <w:rsid w:val="00657AEA"/>
    <w:rsid w:val="00657DF4"/>
    <w:rsid w:val="00660878"/>
    <w:rsid w:val="00663622"/>
    <w:rsid w:val="00663BEF"/>
    <w:rsid w:val="00663D34"/>
    <w:rsid w:val="006648C7"/>
    <w:rsid w:val="00664990"/>
    <w:rsid w:val="00665156"/>
    <w:rsid w:val="00665230"/>
    <w:rsid w:val="00665839"/>
    <w:rsid w:val="00666B37"/>
    <w:rsid w:val="006672C1"/>
    <w:rsid w:val="006673A0"/>
    <w:rsid w:val="0066795F"/>
    <w:rsid w:val="00667CC3"/>
    <w:rsid w:val="00670BEC"/>
    <w:rsid w:val="00671436"/>
    <w:rsid w:val="00671722"/>
    <w:rsid w:val="006719C0"/>
    <w:rsid w:val="00672318"/>
    <w:rsid w:val="00673482"/>
    <w:rsid w:val="00673FF3"/>
    <w:rsid w:val="00674437"/>
    <w:rsid w:val="006747AB"/>
    <w:rsid w:val="00675CF9"/>
    <w:rsid w:val="00676019"/>
    <w:rsid w:val="0067624B"/>
    <w:rsid w:val="00676446"/>
    <w:rsid w:val="00676741"/>
    <w:rsid w:val="006777A0"/>
    <w:rsid w:val="00680369"/>
    <w:rsid w:val="0068038B"/>
    <w:rsid w:val="00681183"/>
    <w:rsid w:val="00682AA9"/>
    <w:rsid w:val="00683A9C"/>
    <w:rsid w:val="0068481B"/>
    <w:rsid w:val="0068523D"/>
    <w:rsid w:val="00685FC8"/>
    <w:rsid w:val="006872F7"/>
    <w:rsid w:val="0069061B"/>
    <w:rsid w:val="00691A3A"/>
    <w:rsid w:val="00691BEB"/>
    <w:rsid w:val="0069218C"/>
    <w:rsid w:val="00692C9F"/>
    <w:rsid w:val="00693BB0"/>
    <w:rsid w:val="006952FC"/>
    <w:rsid w:val="0069536C"/>
    <w:rsid w:val="00695A12"/>
    <w:rsid w:val="00696B8F"/>
    <w:rsid w:val="00697240"/>
    <w:rsid w:val="00697EA3"/>
    <w:rsid w:val="006A1BF7"/>
    <w:rsid w:val="006A1EA5"/>
    <w:rsid w:val="006A27FC"/>
    <w:rsid w:val="006A28B6"/>
    <w:rsid w:val="006A2A19"/>
    <w:rsid w:val="006A2B46"/>
    <w:rsid w:val="006A44A0"/>
    <w:rsid w:val="006A4921"/>
    <w:rsid w:val="006A4D07"/>
    <w:rsid w:val="006A535F"/>
    <w:rsid w:val="006A5A16"/>
    <w:rsid w:val="006A5C99"/>
    <w:rsid w:val="006A5D30"/>
    <w:rsid w:val="006A6A97"/>
    <w:rsid w:val="006A768F"/>
    <w:rsid w:val="006A77C2"/>
    <w:rsid w:val="006B07B9"/>
    <w:rsid w:val="006B0E81"/>
    <w:rsid w:val="006B1587"/>
    <w:rsid w:val="006B2DE4"/>
    <w:rsid w:val="006B2E56"/>
    <w:rsid w:val="006B399F"/>
    <w:rsid w:val="006B3B8B"/>
    <w:rsid w:val="006B42CE"/>
    <w:rsid w:val="006B4754"/>
    <w:rsid w:val="006B51F2"/>
    <w:rsid w:val="006B5FA2"/>
    <w:rsid w:val="006B6C36"/>
    <w:rsid w:val="006B7048"/>
    <w:rsid w:val="006B7FAD"/>
    <w:rsid w:val="006C0708"/>
    <w:rsid w:val="006C0BD1"/>
    <w:rsid w:val="006C0E12"/>
    <w:rsid w:val="006C2F45"/>
    <w:rsid w:val="006C4204"/>
    <w:rsid w:val="006C447F"/>
    <w:rsid w:val="006C486B"/>
    <w:rsid w:val="006C493E"/>
    <w:rsid w:val="006C4F92"/>
    <w:rsid w:val="006C51B4"/>
    <w:rsid w:val="006C5737"/>
    <w:rsid w:val="006C58BE"/>
    <w:rsid w:val="006C5ABD"/>
    <w:rsid w:val="006C6488"/>
    <w:rsid w:val="006C6619"/>
    <w:rsid w:val="006C6676"/>
    <w:rsid w:val="006C6E18"/>
    <w:rsid w:val="006C6F4A"/>
    <w:rsid w:val="006D0923"/>
    <w:rsid w:val="006D0C93"/>
    <w:rsid w:val="006D2803"/>
    <w:rsid w:val="006D2845"/>
    <w:rsid w:val="006D2C62"/>
    <w:rsid w:val="006D3D44"/>
    <w:rsid w:val="006D6F1E"/>
    <w:rsid w:val="006D70CD"/>
    <w:rsid w:val="006D733D"/>
    <w:rsid w:val="006D79B5"/>
    <w:rsid w:val="006D7ADC"/>
    <w:rsid w:val="006D7F50"/>
    <w:rsid w:val="006E07BA"/>
    <w:rsid w:val="006E0955"/>
    <w:rsid w:val="006E0D0F"/>
    <w:rsid w:val="006E0D23"/>
    <w:rsid w:val="006E3B27"/>
    <w:rsid w:val="006E4E33"/>
    <w:rsid w:val="006E5032"/>
    <w:rsid w:val="006E638F"/>
    <w:rsid w:val="006E7003"/>
    <w:rsid w:val="006E7308"/>
    <w:rsid w:val="006E7885"/>
    <w:rsid w:val="006E7E2F"/>
    <w:rsid w:val="006F0455"/>
    <w:rsid w:val="006F1D14"/>
    <w:rsid w:val="006F2891"/>
    <w:rsid w:val="006F2CD7"/>
    <w:rsid w:val="006F3506"/>
    <w:rsid w:val="006F5035"/>
    <w:rsid w:val="006F5680"/>
    <w:rsid w:val="006F64E1"/>
    <w:rsid w:val="006F66C8"/>
    <w:rsid w:val="00700173"/>
    <w:rsid w:val="00700EAD"/>
    <w:rsid w:val="00700EB3"/>
    <w:rsid w:val="00701FF1"/>
    <w:rsid w:val="007023E7"/>
    <w:rsid w:val="007023F1"/>
    <w:rsid w:val="007029B2"/>
    <w:rsid w:val="00703606"/>
    <w:rsid w:val="00703C0D"/>
    <w:rsid w:val="00704483"/>
    <w:rsid w:val="0070477A"/>
    <w:rsid w:val="00705118"/>
    <w:rsid w:val="007066B9"/>
    <w:rsid w:val="0070693E"/>
    <w:rsid w:val="00707CEB"/>
    <w:rsid w:val="00710505"/>
    <w:rsid w:val="00710873"/>
    <w:rsid w:val="00711428"/>
    <w:rsid w:val="00711E92"/>
    <w:rsid w:val="00711FE7"/>
    <w:rsid w:val="007123E6"/>
    <w:rsid w:val="00712843"/>
    <w:rsid w:val="007134B7"/>
    <w:rsid w:val="00714638"/>
    <w:rsid w:val="00714DE1"/>
    <w:rsid w:val="007151D5"/>
    <w:rsid w:val="00715A6C"/>
    <w:rsid w:val="007200DE"/>
    <w:rsid w:val="0072046A"/>
    <w:rsid w:val="00721426"/>
    <w:rsid w:val="00721A96"/>
    <w:rsid w:val="0072294B"/>
    <w:rsid w:val="0072431E"/>
    <w:rsid w:val="00724EA0"/>
    <w:rsid w:val="00725176"/>
    <w:rsid w:val="007255C0"/>
    <w:rsid w:val="007255E0"/>
    <w:rsid w:val="00726A4B"/>
    <w:rsid w:val="00726C00"/>
    <w:rsid w:val="007312A2"/>
    <w:rsid w:val="007313B7"/>
    <w:rsid w:val="00732053"/>
    <w:rsid w:val="007339C5"/>
    <w:rsid w:val="00734BCF"/>
    <w:rsid w:val="00734C5F"/>
    <w:rsid w:val="0073541C"/>
    <w:rsid w:val="00736C9A"/>
    <w:rsid w:val="00737236"/>
    <w:rsid w:val="00740FC1"/>
    <w:rsid w:val="007415D4"/>
    <w:rsid w:val="00741F6E"/>
    <w:rsid w:val="00744CD0"/>
    <w:rsid w:val="00745922"/>
    <w:rsid w:val="00746A40"/>
    <w:rsid w:val="007477CD"/>
    <w:rsid w:val="00747A76"/>
    <w:rsid w:val="0075004B"/>
    <w:rsid w:val="00750EB1"/>
    <w:rsid w:val="0075154E"/>
    <w:rsid w:val="00751DFB"/>
    <w:rsid w:val="00752639"/>
    <w:rsid w:val="00752C2B"/>
    <w:rsid w:val="0075344F"/>
    <w:rsid w:val="00753528"/>
    <w:rsid w:val="0075398F"/>
    <w:rsid w:val="00753FCF"/>
    <w:rsid w:val="0075469B"/>
    <w:rsid w:val="007547CE"/>
    <w:rsid w:val="007557C4"/>
    <w:rsid w:val="00755B7B"/>
    <w:rsid w:val="007573CA"/>
    <w:rsid w:val="00760EEF"/>
    <w:rsid w:val="0076182B"/>
    <w:rsid w:val="0076184E"/>
    <w:rsid w:val="00762A7E"/>
    <w:rsid w:val="00763FD5"/>
    <w:rsid w:val="007648C8"/>
    <w:rsid w:val="00764C84"/>
    <w:rsid w:val="00764FBD"/>
    <w:rsid w:val="007655D6"/>
    <w:rsid w:val="00765692"/>
    <w:rsid w:val="0076628E"/>
    <w:rsid w:val="00766819"/>
    <w:rsid w:val="00766A45"/>
    <w:rsid w:val="007675A8"/>
    <w:rsid w:val="007677AF"/>
    <w:rsid w:val="0077047C"/>
    <w:rsid w:val="00770820"/>
    <w:rsid w:val="007710D3"/>
    <w:rsid w:val="0077134F"/>
    <w:rsid w:val="007716FC"/>
    <w:rsid w:val="00771E9F"/>
    <w:rsid w:val="007725CB"/>
    <w:rsid w:val="00773920"/>
    <w:rsid w:val="00775062"/>
    <w:rsid w:val="007752A5"/>
    <w:rsid w:val="007763E9"/>
    <w:rsid w:val="00776664"/>
    <w:rsid w:val="00780291"/>
    <w:rsid w:val="0078079B"/>
    <w:rsid w:val="00780B3B"/>
    <w:rsid w:val="007823AA"/>
    <w:rsid w:val="00783A2F"/>
    <w:rsid w:val="00783CA1"/>
    <w:rsid w:val="00783D6B"/>
    <w:rsid w:val="007842B4"/>
    <w:rsid w:val="00784632"/>
    <w:rsid w:val="007846C6"/>
    <w:rsid w:val="0078489A"/>
    <w:rsid w:val="00784D19"/>
    <w:rsid w:val="00785B25"/>
    <w:rsid w:val="00785B61"/>
    <w:rsid w:val="00786B71"/>
    <w:rsid w:val="00787134"/>
    <w:rsid w:val="00787CDC"/>
    <w:rsid w:val="0079088C"/>
    <w:rsid w:val="00790AE5"/>
    <w:rsid w:val="00792327"/>
    <w:rsid w:val="007943D0"/>
    <w:rsid w:val="0079514E"/>
    <w:rsid w:val="0079616B"/>
    <w:rsid w:val="00796474"/>
    <w:rsid w:val="00797F50"/>
    <w:rsid w:val="007A086E"/>
    <w:rsid w:val="007A08E9"/>
    <w:rsid w:val="007A0A7E"/>
    <w:rsid w:val="007A0C89"/>
    <w:rsid w:val="007A1966"/>
    <w:rsid w:val="007A198A"/>
    <w:rsid w:val="007A376F"/>
    <w:rsid w:val="007A434C"/>
    <w:rsid w:val="007A46C6"/>
    <w:rsid w:val="007A7E1A"/>
    <w:rsid w:val="007B082B"/>
    <w:rsid w:val="007B12E7"/>
    <w:rsid w:val="007B1A12"/>
    <w:rsid w:val="007B1F26"/>
    <w:rsid w:val="007B24EA"/>
    <w:rsid w:val="007B26A7"/>
    <w:rsid w:val="007B3484"/>
    <w:rsid w:val="007B3D45"/>
    <w:rsid w:val="007B3E5C"/>
    <w:rsid w:val="007B3FB5"/>
    <w:rsid w:val="007B43B0"/>
    <w:rsid w:val="007B4782"/>
    <w:rsid w:val="007B4A00"/>
    <w:rsid w:val="007B5837"/>
    <w:rsid w:val="007B6D5C"/>
    <w:rsid w:val="007C115F"/>
    <w:rsid w:val="007C16F9"/>
    <w:rsid w:val="007C2C6D"/>
    <w:rsid w:val="007C34F0"/>
    <w:rsid w:val="007C368D"/>
    <w:rsid w:val="007C37E1"/>
    <w:rsid w:val="007C4708"/>
    <w:rsid w:val="007C483C"/>
    <w:rsid w:val="007C4E51"/>
    <w:rsid w:val="007C5019"/>
    <w:rsid w:val="007C6DB8"/>
    <w:rsid w:val="007C7348"/>
    <w:rsid w:val="007C7DBB"/>
    <w:rsid w:val="007D0342"/>
    <w:rsid w:val="007D29AB"/>
    <w:rsid w:val="007D2EEF"/>
    <w:rsid w:val="007D333B"/>
    <w:rsid w:val="007D3C48"/>
    <w:rsid w:val="007D42A3"/>
    <w:rsid w:val="007D49B7"/>
    <w:rsid w:val="007D5806"/>
    <w:rsid w:val="007D6093"/>
    <w:rsid w:val="007D6598"/>
    <w:rsid w:val="007D6883"/>
    <w:rsid w:val="007D7AE0"/>
    <w:rsid w:val="007D7CE5"/>
    <w:rsid w:val="007E0FD6"/>
    <w:rsid w:val="007E1C9A"/>
    <w:rsid w:val="007E2FCE"/>
    <w:rsid w:val="007E3400"/>
    <w:rsid w:val="007E38A6"/>
    <w:rsid w:val="007E3E46"/>
    <w:rsid w:val="007E5BEC"/>
    <w:rsid w:val="007E6926"/>
    <w:rsid w:val="007E7735"/>
    <w:rsid w:val="007F0359"/>
    <w:rsid w:val="007F0F65"/>
    <w:rsid w:val="007F168F"/>
    <w:rsid w:val="007F2E2F"/>
    <w:rsid w:val="007F46B2"/>
    <w:rsid w:val="007F5B94"/>
    <w:rsid w:val="007F66C0"/>
    <w:rsid w:val="00801275"/>
    <w:rsid w:val="00801C22"/>
    <w:rsid w:val="00801F4E"/>
    <w:rsid w:val="008036FB"/>
    <w:rsid w:val="00805769"/>
    <w:rsid w:val="00806B26"/>
    <w:rsid w:val="00810143"/>
    <w:rsid w:val="0081083A"/>
    <w:rsid w:val="00811D3E"/>
    <w:rsid w:val="008121CF"/>
    <w:rsid w:val="00812908"/>
    <w:rsid w:val="008142B1"/>
    <w:rsid w:val="008142B8"/>
    <w:rsid w:val="0081503A"/>
    <w:rsid w:val="00816234"/>
    <w:rsid w:val="00816906"/>
    <w:rsid w:val="008179B0"/>
    <w:rsid w:val="008204BE"/>
    <w:rsid w:val="00820C18"/>
    <w:rsid w:val="00821692"/>
    <w:rsid w:val="00822093"/>
    <w:rsid w:val="00822568"/>
    <w:rsid w:val="00823DB6"/>
    <w:rsid w:val="00823F04"/>
    <w:rsid w:val="008245FF"/>
    <w:rsid w:val="00824B0A"/>
    <w:rsid w:val="00824F7F"/>
    <w:rsid w:val="00825951"/>
    <w:rsid w:val="00826D9B"/>
    <w:rsid w:val="008305EF"/>
    <w:rsid w:val="00830EF5"/>
    <w:rsid w:val="008312A0"/>
    <w:rsid w:val="0083290F"/>
    <w:rsid w:val="00832C44"/>
    <w:rsid w:val="008344DF"/>
    <w:rsid w:val="008345C8"/>
    <w:rsid w:val="00834732"/>
    <w:rsid w:val="00834CB7"/>
    <w:rsid w:val="0083506E"/>
    <w:rsid w:val="00836603"/>
    <w:rsid w:val="008379DF"/>
    <w:rsid w:val="00837AAE"/>
    <w:rsid w:val="00840C44"/>
    <w:rsid w:val="00840C9C"/>
    <w:rsid w:val="00840FB8"/>
    <w:rsid w:val="00841511"/>
    <w:rsid w:val="0084151C"/>
    <w:rsid w:val="008419E0"/>
    <w:rsid w:val="008437B9"/>
    <w:rsid w:val="00843818"/>
    <w:rsid w:val="00843833"/>
    <w:rsid w:val="00843BF5"/>
    <w:rsid w:val="00844401"/>
    <w:rsid w:val="00845952"/>
    <w:rsid w:val="00845DAE"/>
    <w:rsid w:val="008472C1"/>
    <w:rsid w:val="0084774D"/>
    <w:rsid w:val="00850B98"/>
    <w:rsid w:val="0085104E"/>
    <w:rsid w:val="0085215F"/>
    <w:rsid w:val="0085231A"/>
    <w:rsid w:val="008527F9"/>
    <w:rsid w:val="00852A83"/>
    <w:rsid w:val="00853682"/>
    <w:rsid w:val="00854A9F"/>
    <w:rsid w:val="00855340"/>
    <w:rsid w:val="00855DBC"/>
    <w:rsid w:val="00856809"/>
    <w:rsid w:val="00856CB1"/>
    <w:rsid w:val="00857393"/>
    <w:rsid w:val="00857980"/>
    <w:rsid w:val="00857B8D"/>
    <w:rsid w:val="00861DAA"/>
    <w:rsid w:val="008624C5"/>
    <w:rsid w:val="00862B08"/>
    <w:rsid w:val="0086304E"/>
    <w:rsid w:val="008630AF"/>
    <w:rsid w:val="00864BE8"/>
    <w:rsid w:val="008651FB"/>
    <w:rsid w:val="008655EE"/>
    <w:rsid w:val="008672D0"/>
    <w:rsid w:val="008672E7"/>
    <w:rsid w:val="00867E0C"/>
    <w:rsid w:val="0087036B"/>
    <w:rsid w:val="00870436"/>
    <w:rsid w:val="00871781"/>
    <w:rsid w:val="0087191F"/>
    <w:rsid w:val="00871E65"/>
    <w:rsid w:val="00871E9C"/>
    <w:rsid w:val="008736E4"/>
    <w:rsid w:val="008748E9"/>
    <w:rsid w:val="00874CCB"/>
    <w:rsid w:val="0087586D"/>
    <w:rsid w:val="00875D6D"/>
    <w:rsid w:val="00880375"/>
    <w:rsid w:val="0088047C"/>
    <w:rsid w:val="00880589"/>
    <w:rsid w:val="0088093F"/>
    <w:rsid w:val="008815FB"/>
    <w:rsid w:val="008818AF"/>
    <w:rsid w:val="00881EAA"/>
    <w:rsid w:val="0088294D"/>
    <w:rsid w:val="00882BD6"/>
    <w:rsid w:val="00885D5C"/>
    <w:rsid w:val="008867E2"/>
    <w:rsid w:val="00886AA7"/>
    <w:rsid w:val="008873A3"/>
    <w:rsid w:val="00887729"/>
    <w:rsid w:val="00891314"/>
    <w:rsid w:val="00891D9B"/>
    <w:rsid w:val="008937C2"/>
    <w:rsid w:val="00893B99"/>
    <w:rsid w:val="00894A39"/>
    <w:rsid w:val="0089511E"/>
    <w:rsid w:val="00895468"/>
    <w:rsid w:val="00896429"/>
    <w:rsid w:val="00896D4D"/>
    <w:rsid w:val="00897115"/>
    <w:rsid w:val="00897781"/>
    <w:rsid w:val="008A0088"/>
    <w:rsid w:val="008A0142"/>
    <w:rsid w:val="008A0825"/>
    <w:rsid w:val="008A10B1"/>
    <w:rsid w:val="008A12D7"/>
    <w:rsid w:val="008A1889"/>
    <w:rsid w:val="008A1E07"/>
    <w:rsid w:val="008A22C5"/>
    <w:rsid w:val="008A334C"/>
    <w:rsid w:val="008A3565"/>
    <w:rsid w:val="008A3A66"/>
    <w:rsid w:val="008A619B"/>
    <w:rsid w:val="008A77F1"/>
    <w:rsid w:val="008B09CB"/>
    <w:rsid w:val="008B0CA3"/>
    <w:rsid w:val="008B0D7D"/>
    <w:rsid w:val="008B0EC6"/>
    <w:rsid w:val="008B15F8"/>
    <w:rsid w:val="008B4127"/>
    <w:rsid w:val="008B6E37"/>
    <w:rsid w:val="008B6F02"/>
    <w:rsid w:val="008B792F"/>
    <w:rsid w:val="008C0A50"/>
    <w:rsid w:val="008C1453"/>
    <w:rsid w:val="008C1E95"/>
    <w:rsid w:val="008C2459"/>
    <w:rsid w:val="008C255B"/>
    <w:rsid w:val="008C36D9"/>
    <w:rsid w:val="008C36F5"/>
    <w:rsid w:val="008C3864"/>
    <w:rsid w:val="008C4D69"/>
    <w:rsid w:val="008C4DA0"/>
    <w:rsid w:val="008C4F1E"/>
    <w:rsid w:val="008C52DA"/>
    <w:rsid w:val="008C5CA5"/>
    <w:rsid w:val="008C63B6"/>
    <w:rsid w:val="008C64D7"/>
    <w:rsid w:val="008D0516"/>
    <w:rsid w:val="008D1B21"/>
    <w:rsid w:val="008D1CAA"/>
    <w:rsid w:val="008D1FA2"/>
    <w:rsid w:val="008D231D"/>
    <w:rsid w:val="008D2925"/>
    <w:rsid w:val="008D2A06"/>
    <w:rsid w:val="008D3318"/>
    <w:rsid w:val="008D3D13"/>
    <w:rsid w:val="008D4B29"/>
    <w:rsid w:val="008D7AA1"/>
    <w:rsid w:val="008E0BA4"/>
    <w:rsid w:val="008E1027"/>
    <w:rsid w:val="008E113F"/>
    <w:rsid w:val="008E1556"/>
    <w:rsid w:val="008E1CA8"/>
    <w:rsid w:val="008E285D"/>
    <w:rsid w:val="008E300B"/>
    <w:rsid w:val="008E3BB6"/>
    <w:rsid w:val="008E4249"/>
    <w:rsid w:val="008E42A7"/>
    <w:rsid w:val="008E4A32"/>
    <w:rsid w:val="008E50FD"/>
    <w:rsid w:val="008E5100"/>
    <w:rsid w:val="008E51D9"/>
    <w:rsid w:val="008E57FA"/>
    <w:rsid w:val="008E6151"/>
    <w:rsid w:val="008E6D46"/>
    <w:rsid w:val="008E7BFF"/>
    <w:rsid w:val="008F0922"/>
    <w:rsid w:val="008F0951"/>
    <w:rsid w:val="008F0DD9"/>
    <w:rsid w:val="008F0EA9"/>
    <w:rsid w:val="008F1CDE"/>
    <w:rsid w:val="008F3107"/>
    <w:rsid w:val="008F34EC"/>
    <w:rsid w:val="008F3CC4"/>
    <w:rsid w:val="008F4E8C"/>
    <w:rsid w:val="008F5EA4"/>
    <w:rsid w:val="008F6A25"/>
    <w:rsid w:val="008F7219"/>
    <w:rsid w:val="008F7478"/>
    <w:rsid w:val="008F74C6"/>
    <w:rsid w:val="009006E8"/>
    <w:rsid w:val="00900AF2"/>
    <w:rsid w:val="00901617"/>
    <w:rsid w:val="00901630"/>
    <w:rsid w:val="00901F1E"/>
    <w:rsid w:val="00902557"/>
    <w:rsid w:val="009027BB"/>
    <w:rsid w:val="00903A24"/>
    <w:rsid w:val="009054E8"/>
    <w:rsid w:val="0090563C"/>
    <w:rsid w:val="00905B45"/>
    <w:rsid w:val="00905F5F"/>
    <w:rsid w:val="00907810"/>
    <w:rsid w:val="00907BBB"/>
    <w:rsid w:val="00910A7C"/>
    <w:rsid w:val="00910B2A"/>
    <w:rsid w:val="00913057"/>
    <w:rsid w:val="00913BA1"/>
    <w:rsid w:val="00913D31"/>
    <w:rsid w:val="00914334"/>
    <w:rsid w:val="00914488"/>
    <w:rsid w:val="00914F06"/>
    <w:rsid w:val="0091507F"/>
    <w:rsid w:val="00915E0C"/>
    <w:rsid w:val="00916AFD"/>
    <w:rsid w:val="00916D77"/>
    <w:rsid w:val="0091709B"/>
    <w:rsid w:val="009178FA"/>
    <w:rsid w:val="009200AF"/>
    <w:rsid w:val="00920A19"/>
    <w:rsid w:val="00922492"/>
    <w:rsid w:val="0092290E"/>
    <w:rsid w:val="0092303F"/>
    <w:rsid w:val="00923128"/>
    <w:rsid w:val="00923445"/>
    <w:rsid w:val="00923841"/>
    <w:rsid w:val="00923FA0"/>
    <w:rsid w:val="00924EB6"/>
    <w:rsid w:val="00926F35"/>
    <w:rsid w:val="00927E2A"/>
    <w:rsid w:val="00932454"/>
    <w:rsid w:val="009329EC"/>
    <w:rsid w:val="00932A3D"/>
    <w:rsid w:val="00933CF1"/>
    <w:rsid w:val="00933F09"/>
    <w:rsid w:val="00934DCD"/>
    <w:rsid w:val="00935006"/>
    <w:rsid w:val="009357F2"/>
    <w:rsid w:val="0094067E"/>
    <w:rsid w:val="00940964"/>
    <w:rsid w:val="00941CCB"/>
    <w:rsid w:val="009423B8"/>
    <w:rsid w:val="009426AF"/>
    <w:rsid w:val="00942DA8"/>
    <w:rsid w:val="00942DB4"/>
    <w:rsid w:val="0094320B"/>
    <w:rsid w:val="00944627"/>
    <w:rsid w:val="00944638"/>
    <w:rsid w:val="00944A81"/>
    <w:rsid w:val="00944DF4"/>
    <w:rsid w:val="00944EB2"/>
    <w:rsid w:val="009452D0"/>
    <w:rsid w:val="00945A1A"/>
    <w:rsid w:val="00945DFB"/>
    <w:rsid w:val="00946263"/>
    <w:rsid w:val="009462CB"/>
    <w:rsid w:val="009464D1"/>
    <w:rsid w:val="009465FF"/>
    <w:rsid w:val="00946F26"/>
    <w:rsid w:val="00947F14"/>
    <w:rsid w:val="00950F3A"/>
    <w:rsid w:val="00951135"/>
    <w:rsid w:val="00951827"/>
    <w:rsid w:val="00951FF5"/>
    <w:rsid w:val="00952CD1"/>
    <w:rsid w:val="00953448"/>
    <w:rsid w:val="009546A5"/>
    <w:rsid w:val="0095470D"/>
    <w:rsid w:val="00954BEE"/>
    <w:rsid w:val="00954DC4"/>
    <w:rsid w:val="009558C6"/>
    <w:rsid w:val="00955C02"/>
    <w:rsid w:val="00955D17"/>
    <w:rsid w:val="00956832"/>
    <w:rsid w:val="00956B4A"/>
    <w:rsid w:val="00956ED5"/>
    <w:rsid w:val="00957E05"/>
    <w:rsid w:val="009617A8"/>
    <w:rsid w:val="00961B15"/>
    <w:rsid w:val="009626F5"/>
    <w:rsid w:val="00963756"/>
    <w:rsid w:val="0096399D"/>
    <w:rsid w:val="009641D2"/>
    <w:rsid w:val="009643C5"/>
    <w:rsid w:val="00964D9D"/>
    <w:rsid w:val="00965E31"/>
    <w:rsid w:val="00966EB9"/>
    <w:rsid w:val="00966FD8"/>
    <w:rsid w:val="0096708D"/>
    <w:rsid w:val="00971537"/>
    <w:rsid w:val="00972250"/>
    <w:rsid w:val="00972C58"/>
    <w:rsid w:val="00973010"/>
    <w:rsid w:val="009741CA"/>
    <w:rsid w:val="00974679"/>
    <w:rsid w:val="00975F1C"/>
    <w:rsid w:val="00976418"/>
    <w:rsid w:val="0097672F"/>
    <w:rsid w:val="009773C7"/>
    <w:rsid w:val="009773EC"/>
    <w:rsid w:val="00980F98"/>
    <w:rsid w:val="00980FA1"/>
    <w:rsid w:val="009815D5"/>
    <w:rsid w:val="00981A77"/>
    <w:rsid w:val="00982472"/>
    <w:rsid w:val="009826CE"/>
    <w:rsid w:val="0098390C"/>
    <w:rsid w:val="00983A9D"/>
    <w:rsid w:val="009841B3"/>
    <w:rsid w:val="00985E7F"/>
    <w:rsid w:val="00985EFF"/>
    <w:rsid w:val="009902E4"/>
    <w:rsid w:val="00991C0F"/>
    <w:rsid w:val="00991D4A"/>
    <w:rsid w:val="00992386"/>
    <w:rsid w:val="009930EF"/>
    <w:rsid w:val="00993373"/>
    <w:rsid w:val="00994079"/>
    <w:rsid w:val="00996256"/>
    <w:rsid w:val="00997C52"/>
    <w:rsid w:val="009A099D"/>
    <w:rsid w:val="009A1131"/>
    <w:rsid w:val="009A1EE9"/>
    <w:rsid w:val="009A3A10"/>
    <w:rsid w:val="009A3B9C"/>
    <w:rsid w:val="009A465F"/>
    <w:rsid w:val="009A789C"/>
    <w:rsid w:val="009A7E22"/>
    <w:rsid w:val="009B0AB4"/>
    <w:rsid w:val="009B16A5"/>
    <w:rsid w:val="009B1CB5"/>
    <w:rsid w:val="009B20E9"/>
    <w:rsid w:val="009B21F6"/>
    <w:rsid w:val="009B255E"/>
    <w:rsid w:val="009B25D8"/>
    <w:rsid w:val="009B3307"/>
    <w:rsid w:val="009B448B"/>
    <w:rsid w:val="009B5A48"/>
    <w:rsid w:val="009B60EC"/>
    <w:rsid w:val="009B6F8B"/>
    <w:rsid w:val="009B7170"/>
    <w:rsid w:val="009C09B6"/>
    <w:rsid w:val="009C1B00"/>
    <w:rsid w:val="009C26DD"/>
    <w:rsid w:val="009C423B"/>
    <w:rsid w:val="009C49C0"/>
    <w:rsid w:val="009C6489"/>
    <w:rsid w:val="009C7795"/>
    <w:rsid w:val="009C7E9E"/>
    <w:rsid w:val="009D08C4"/>
    <w:rsid w:val="009D14E9"/>
    <w:rsid w:val="009D1AD5"/>
    <w:rsid w:val="009D23C9"/>
    <w:rsid w:val="009D28A7"/>
    <w:rsid w:val="009D2EC7"/>
    <w:rsid w:val="009D3041"/>
    <w:rsid w:val="009D307D"/>
    <w:rsid w:val="009D317D"/>
    <w:rsid w:val="009D3906"/>
    <w:rsid w:val="009D39A5"/>
    <w:rsid w:val="009D4ABB"/>
    <w:rsid w:val="009D4C85"/>
    <w:rsid w:val="009D5749"/>
    <w:rsid w:val="009D6FC8"/>
    <w:rsid w:val="009D7137"/>
    <w:rsid w:val="009E09F4"/>
    <w:rsid w:val="009E0E64"/>
    <w:rsid w:val="009E0F06"/>
    <w:rsid w:val="009E17A6"/>
    <w:rsid w:val="009E2733"/>
    <w:rsid w:val="009E32AD"/>
    <w:rsid w:val="009E35DE"/>
    <w:rsid w:val="009E4323"/>
    <w:rsid w:val="009E4C7E"/>
    <w:rsid w:val="009E59EC"/>
    <w:rsid w:val="009E5B0A"/>
    <w:rsid w:val="009E63D8"/>
    <w:rsid w:val="009E6E56"/>
    <w:rsid w:val="009E6FFB"/>
    <w:rsid w:val="009E774B"/>
    <w:rsid w:val="009E7E26"/>
    <w:rsid w:val="009E7E9E"/>
    <w:rsid w:val="009F01B7"/>
    <w:rsid w:val="009F0D96"/>
    <w:rsid w:val="009F0EE7"/>
    <w:rsid w:val="009F1656"/>
    <w:rsid w:val="009F1AA3"/>
    <w:rsid w:val="009F1F48"/>
    <w:rsid w:val="009F23DB"/>
    <w:rsid w:val="009F2995"/>
    <w:rsid w:val="009F2A00"/>
    <w:rsid w:val="009F31A2"/>
    <w:rsid w:val="009F4280"/>
    <w:rsid w:val="009F5AC7"/>
    <w:rsid w:val="009F6768"/>
    <w:rsid w:val="009F6A1E"/>
    <w:rsid w:val="009F79EE"/>
    <w:rsid w:val="00A00798"/>
    <w:rsid w:val="00A008D4"/>
    <w:rsid w:val="00A00FFF"/>
    <w:rsid w:val="00A0348D"/>
    <w:rsid w:val="00A03FF7"/>
    <w:rsid w:val="00A04997"/>
    <w:rsid w:val="00A066CD"/>
    <w:rsid w:val="00A070EE"/>
    <w:rsid w:val="00A07603"/>
    <w:rsid w:val="00A07DF4"/>
    <w:rsid w:val="00A07E2F"/>
    <w:rsid w:val="00A10A84"/>
    <w:rsid w:val="00A11C43"/>
    <w:rsid w:val="00A13635"/>
    <w:rsid w:val="00A142CF"/>
    <w:rsid w:val="00A147A9"/>
    <w:rsid w:val="00A14D89"/>
    <w:rsid w:val="00A15349"/>
    <w:rsid w:val="00A153D8"/>
    <w:rsid w:val="00A16129"/>
    <w:rsid w:val="00A1679B"/>
    <w:rsid w:val="00A16C93"/>
    <w:rsid w:val="00A205DA"/>
    <w:rsid w:val="00A21823"/>
    <w:rsid w:val="00A21C55"/>
    <w:rsid w:val="00A223BB"/>
    <w:rsid w:val="00A22E73"/>
    <w:rsid w:val="00A231B4"/>
    <w:rsid w:val="00A23FE4"/>
    <w:rsid w:val="00A241E4"/>
    <w:rsid w:val="00A24764"/>
    <w:rsid w:val="00A2526A"/>
    <w:rsid w:val="00A25E56"/>
    <w:rsid w:val="00A25F1A"/>
    <w:rsid w:val="00A2608C"/>
    <w:rsid w:val="00A263D2"/>
    <w:rsid w:val="00A2688D"/>
    <w:rsid w:val="00A26F5C"/>
    <w:rsid w:val="00A271E2"/>
    <w:rsid w:val="00A2755B"/>
    <w:rsid w:val="00A3084C"/>
    <w:rsid w:val="00A3154D"/>
    <w:rsid w:val="00A31636"/>
    <w:rsid w:val="00A31A57"/>
    <w:rsid w:val="00A32734"/>
    <w:rsid w:val="00A33C9C"/>
    <w:rsid w:val="00A3425B"/>
    <w:rsid w:val="00A342DF"/>
    <w:rsid w:val="00A34E10"/>
    <w:rsid w:val="00A3537F"/>
    <w:rsid w:val="00A35E34"/>
    <w:rsid w:val="00A3653E"/>
    <w:rsid w:val="00A3720E"/>
    <w:rsid w:val="00A3740B"/>
    <w:rsid w:val="00A37BC5"/>
    <w:rsid w:val="00A40268"/>
    <w:rsid w:val="00A40DAC"/>
    <w:rsid w:val="00A43205"/>
    <w:rsid w:val="00A4321F"/>
    <w:rsid w:val="00A43987"/>
    <w:rsid w:val="00A447D8"/>
    <w:rsid w:val="00A458C6"/>
    <w:rsid w:val="00A45A4E"/>
    <w:rsid w:val="00A46F08"/>
    <w:rsid w:val="00A47CC2"/>
    <w:rsid w:val="00A501E7"/>
    <w:rsid w:val="00A5109E"/>
    <w:rsid w:val="00A515F9"/>
    <w:rsid w:val="00A52CC8"/>
    <w:rsid w:val="00A53D99"/>
    <w:rsid w:val="00A5411E"/>
    <w:rsid w:val="00A54D0A"/>
    <w:rsid w:val="00A56258"/>
    <w:rsid w:val="00A56663"/>
    <w:rsid w:val="00A56FA8"/>
    <w:rsid w:val="00A57101"/>
    <w:rsid w:val="00A57383"/>
    <w:rsid w:val="00A575A4"/>
    <w:rsid w:val="00A60C12"/>
    <w:rsid w:val="00A615E3"/>
    <w:rsid w:val="00A6208D"/>
    <w:rsid w:val="00A629F5"/>
    <w:rsid w:val="00A63658"/>
    <w:rsid w:val="00A6455E"/>
    <w:rsid w:val="00A6523A"/>
    <w:rsid w:val="00A67952"/>
    <w:rsid w:val="00A71887"/>
    <w:rsid w:val="00A71BDC"/>
    <w:rsid w:val="00A71F41"/>
    <w:rsid w:val="00A72DC8"/>
    <w:rsid w:val="00A73A77"/>
    <w:rsid w:val="00A74C75"/>
    <w:rsid w:val="00A74F5E"/>
    <w:rsid w:val="00A77DC6"/>
    <w:rsid w:val="00A8053E"/>
    <w:rsid w:val="00A810C7"/>
    <w:rsid w:val="00A81706"/>
    <w:rsid w:val="00A81AEA"/>
    <w:rsid w:val="00A82614"/>
    <w:rsid w:val="00A82DEF"/>
    <w:rsid w:val="00A83C2B"/>
    <w:rsid w:val="00A8406E"/>
    <w:rsid w:val="00A85342"/>
    <w:rsid w:val="00A858C1"/>
    <w:rsid w:val="00A8601E"/>
    <w:rsid w:val="00A860A4"/>
    <w:rsid w:val="00A863D6"/>
    <w:rsid w:val="00A87453"/>
    <w:rsid w:val="00A8778E"/>
    <w:rsid w:val="00A90360"/>
    <w:rsid w:val="00A906F7"/>
    <w:rsid w:val="00A90943"/>
    <w:rsid w:val="00A917A7"/>
    <w:rsid w:val="00A92F96"/>
    <w:rsid w:val="00A93744"/>
    <w:rsid w:val="00A941B0"/>
    <w:rsid w:val="00A94A6F"/>
    <w:rsid w:val="00A94B84"/>
    <w:rsid w:val="00A950AE"/>
    <w:rsid w:val="00A95A0F"/>
    <w:rsid w:val="00A969CD"/>
    <w:rsid w:val="00A975AF"/>
    <w:rsid w:val="00A979EF"/>
    <w:rsid w:val="00AA095E"/>
    <w:rsid w:val="00AA0A7A"/>
    <w:rsid w:val="00AA26DC"/>
    <w:rsid w:val="00AA2830"/>
    <w:rsid w:val="00AA2E6B"/>
    <w:rsid w:val="00AA4605"/>
    <w:rsid w:val="00AA5B77"/>
    <w:rsid w:val="00AA602F"/>
    <w:rsid w:val="00AA6478"/>
    <w:rsid w:val="00AA6A43"/>
    <w:rsid w:val="00AA79B1"/>
    <w:rsid w:val="00AA7A1A"/>
    <w:rsid w:val="00AB0489"/>
    <w:rsid w:val="00AB0C03"/>
    <w:rsid w:val="00AB0C72"/>
    <w:rsid w:val="00AB0D72"/>
    <w:rsid w:val="00AB0DD5"/>
    <w:rsid w:val="00AB20D9"/>
    <w:rsid w:val="00AB25D9"/>
    <w:rsid w:val="00AB3AFB"/>
    <w:rsid w:val="00AB481F"/>
    <w:rsid w:val="00AB48A8"/>
    <w:rsid w:val="00AB5E50"/>
    <w:rsid w:val="00AB5FFE"/>
    <w:rsid w:val="00AB6487"/>
    <w:rsid w:val="00AB6CE7"/>
    <w:rsid w:val="00AB7798"/>
    <w:rsid w:val="00AC0A87"/>
    <w:rsid w:val="00AC0BAD"/>
    <w:rsid w:val="00AC0E8F"/>
    <w:rsid w:val="00AC1046"/>
    <w:rsid w:val="00AC1169"/>
    <w:rsid w:val="00AC1709"/>
    <w:rsid w:val="00AC2BAA"/>
    <w:rsid w:val="00AC2BC3"/>
    <w:rsid w:val="00AC2D56"/>
    <w:rsid w:val="00AC35EB"/>
    <w:rsid w:val="00AC3FEF"/>
    <w:rsid w:val="00AC5095"/>
    <w:rsid w:val="00AC5705"/>
    <w:rsid w:val="00AC57D6"/>
    <w:rsid w:val="00AC5A92"/>
    <w:rsid w:val="00AC5DAF"/>
    <w:rsid w:val="00AC61C1"/>
    <w:rsid w:val="00AC62B6"/>
    <w:rsid w:val="00AC6D77"/>
    <w:rsid w:val="00AC745F"/>
    <w:rsid w:val="00AC795C"/>
    <w:rsid w:val="00AC796F"/>
    <w:rsid w:val="00AD0100"/>
    <w:rsid w:val="00AD130A"/>
    <w:rsid w:val="00AD1CFE"/>
    <w:rsid w:val="00AD1DBB"/>
    <w:rsid w:val="00AD4A4D"/>
    <w:rsid w:val="00AD70E7"/>
    <w:rsid w:val="00AD7813"/>
    <w:rsid w:val="00AD79F7"/>
    <w:rsid w:val="00AD7BEA"/>
    <w:rsid w:val="00AE0071"/>
    <w:rsid w:val="00AE2B31"/>
    <w:rsid w:val="00AE2BB7"/>
    <w:rsid w:val="00AE36DE"/>
    <w:rsid w:val="00AE3D4E"/>
    <w:rsid w:val="00AE47AD"/>
    <w:rsid w:val="00AE4FCB"/>
    <w:rsid w:val="00AE616C"/>
    <w:rsid w:val="00AE75DA"/>
    <w:rsid w:val="00AE78A7"/>
    <w:rsid w:val="00AE7AB4"/>
    <w:rsid w:val="00AF0BB6"/>
    <w:rsid w:val="00AF0C6A"/>
    <w:rsid w:val="00AF0E0C"/>
    <w:rsid w:val="00AF1243"/>
    <w:rsid w:val="00AF1402"/>
    <w:rsid w:val="00AF3538"/>
    <w:rsid w:val="00AF359E"/>
    <w:rsid w:val="00AF3C70"/>
    <w:rsid w:val="00AF3DEF"/>
    <w:rsid w:val="00AF3ED7"/>
    <w:rsid w:val="00AF4FD5"/>
    <w:rsid w:val="00AF5266"/>
    <w:rsid w:val="00AF5B4A"/>
    <w:rsid w:val="00AF5EC6"/>
    <w:rsid w:val="00AF7F22"/>
    <w:rsid w:val="00B00DAC"/>
    <w:rsid w:val="00B00FF2"/>
    <w:rsid w:val="00B020E8"/>
    <w:rsid w:val="00B0235B"/>
    <w:rsid w:val="00B025E8"/>
    <w:rsid w:val="00B02ACF"/>
    <w:rsid w:val="00B031D6"/>
    <w:rsid w:val="00B03429"/>
    <w:rsid w:val="00B040D1"/>
    <w:rsid w:val="00B04788"/>
    <w:rsid w:val="00B04BDA"/>
    <w:rsid w:val="00B05EDF"/>
    <w:rsid w:val="00B0697D"/>
    <w:rsid w:val="00B069F0"/>
    <w:rsid w:val="00B07E64"/>
    <w:rsid w:val="00B104A8"/>
    <w:rsid w:val="00B10A57"/>
    <w:rsid w:val="00B1273C"/>
    <w:rsid w:val="00B12A4B"/>
    <w:rsid w:val="00B13597"/>
    <w:rsid w:val="00B1368C"/>
    <w:rsid w:val="00B13BC7"/>
    <w:rsid w:val="00B143BB"/>
    <w:rsid w:val="00B14620"/>
    <w:rsid w:val="00B14F47"/>
    <w:rsid w:val="00B15FCA"/>
    <w:rsid w:val="00B16046"/>
    <w:rsid w:val="00B16E49"/>
    <w:rsid w:val="00B17794"/>
    <w:rsid w:val="00B20198"/>
    <w:rsid w:val="00B20608"/>
    <w:rsid w:val="00B215F4"/>
    <w:rsid w:val="00B229D8"/>
    <w:rsid w:val="00B235EE"/>
    <w:rsid w:val="00B23A16"/>
    <w:rsid w:val="00B23D4A"/>
    <w:rsid w:val="00B24185"/>
    <w:rsid w:val="00B25377"/>
    <w:rsid w:val="00B262D6"/>
    <w:rsid w:val="00B27105"/>
    <w:rsid w:val="00B305B2"/>
    <w:rsid w:val="00B32503"/>
    <w:rsid w:val="00B32E28"/>
    <w:rsid w:val="00B331E5"/>
    <w:rsid w:val="00B335B7"/>
    <w:rsid w:val="00B337E9"/>
    <w:rsid w:val="00B34980"/>
    <w:rsid w:val="00B351B8"/>
    <w:rsid w:val="00B351BB"/>
    <w:rsid w:val="00B3580D"/>
    <w:rsid w:val="00B3589C"/>
    <w:rsid w:val="00B35B32"/>
    <w:rsid w:val="00B3656C"/>
    <w:rsid w:val="00B366AF"/>
    <w:rsid w:val="00B36D1F"/>
    <w:rsid w:val="00B37D1E"/>
    <w:rsid w:val="00B40FF2"/>
    <w:rsid w:val="00B416FC"/>
    <w:rsid w:val="00B41A09"/>
    <w:rsid w:val="00B41D11"/>
    <w:rsid w:val="00B42CFA"/>
    <w:rsid w:val="00B43344"/>
    <w:rsid w:val="00B43C8A"/>
    <w:rsid w:val="00B44578"/>
    <w:rsid w:val="00B448D9"/>
    <w:rsid w:val="00B45718"/>
    <w:rsid w:val="00B45801"/>
    <w:rsid w:val="00B46088"/>
    <w:rsid w:val="00B46387"/>
    <w:rsid w:val="00B46FA4"/>
    <w:rsid w:val="00B50070"/>
    <w:rsid w:val="00B50841"/>
    <w:rsid w:val="00B51067"/>
    <w:rsid w:val="00B51545"/>
    <w:rsid w:val="00B51715"/>
    <w:rsid w:val="00B51F7E"/>
    <w:rsid w:val="00B524D0"/>
    <w:rsid w:val="00B52CE8"/>
    <w:rsid w:val="00B530DC"/>
    <w:rsid w:val="00B54ADC"/>
    <w:rsid w:val="00B54BD7"/>
    <w:rsid w:val="00B559A9"/>
    <w:rsid w:val="00B57DF6"/>
    <w:rsid w:val="00B60119"/>
    <w:rsid w:val="00B614AB"/>
    <w:rsid w:val="00B62BD4"/>
    <w:rsid w:val="00B64338"/>
    <w:rsid w:val="00B65694"/>
    <w:rsid w:val="00B71191"/>
    <w:rsid w:val="00B7171B"/>
    <w:rsid w:val="00B71AFE"/>
    <w:rsid w:val="00B7319E"/>
    <w:rsid w:val="00B73F4A"/>
    <w:rsid w:val="00B7500E"/>
    <w:rsid w:val="00B75245"/>
    <w:rsid w:val="00B758CA"/>
    <w:rsid w:val="00B7596C"/>
    <w:rsid w:val="00B7772A"/>
    <w:rsid w:val="00B779AF"/>
    <w:rsid w:val="00B80363"/>
    <w:rsid w:val="00B81342"/>
    <w:rsid w:val="00B82A6E"/>
    <w:rsid w:val="00B82C6A"/>
    <w:rsid w:val="00B82CF1"/>
    <w:rsid w:val="00B82DAD"/>
    <w:rsid w:val="00B82E85"/>
    <w:rsid w:val="00B836AB"/>
    <w:rsid w:val="00B84087"/>
    <w:rsid w:val="00B84F4D"/>
    <w:rsid w:val="00B85292"/>
    <w:rsid w:val="00B8668A"/>
    <w:rsid w:val="00B868DA"/>
    <w:rsid w:val="00B87789"/>
    <w:rsid w:val="00B879DC"/>
    <w:rsid w:val="00B9198D"/>
    <w:rsid w:val="00B91FC7"/>
    <w:rsid w:val="00B9291E"/>
    <w:rsid w:val="00B92B94"/>
    <w:rsid w:val="00B93495"/>
    <w:rsid w:val="00B93D97"/>
    <w:rsid w:val="00B940C0"/>
    <w:rsid w:val="00B95963"/>
    <w:rsid w:val="00B96D14"/>
    <w:rsid w:val="00BA00A6"/>
    <w:rsid w:val="00BA06AC"/>
    <w:rsid w:val="00BA0F33"/>
    <w:rsid w:val="00BA11ED"/>
    <w:rsid w:val="00BA193F"/>
    <w:rsid w:val="00BA1DC1"/>
    <w:rsid w:val="00BA2888"/>
    <w:rsid w:val="00BA2A12"/>
    <w:rsid w:val="00BA2BB1"/>
    <w:rsid w:val="00BA3356"/>
    <w:rsid w:val="00BA670B"/>
    <w:rsid w:val="00BA6740"/>
    <w:rsid w:val="00BA6B82"/>
    <w:rsid w:val="00BA7544"/>
    <w:rsid w:val="00BB1C1C"/>
    <w:rsid w:val="00BB1CCE"/>
    <w:rsid w:val="00BB2675"/>
    <w:rsid w:val="00BB3468"/>
    <w:rsid w:val="00BB3884"/>
    <w:rsid w:val="00BB3E32"/>
    <w:rsid w:val="00BB3F43"/>
    <w:rsid w:val="00BB4272"/>
    <w:rsid w:val="00BB46F3"/>
    <w:rsid w:val="00BB4978"/>
    <w:rsid w:val="00BB56D1"/>
    <w:rsid w:val="00BB64FB"/>
    <w:rsid w:val="00BB722A"/>
    <w:rsid w:val="00BB749D"/>
    <w:rsid w:val="00BC00A2"/>
    <w:rsid w:val="00BC0C81"/>
    <w:rsid w:val="00BC128D"/>
    <w:rsid w:val="00BC16A9"/>
    <w:rsid w:val="00BC1D96"/>
    <w:rsid w:val="00BC341B"/>
    <w:rsid w:val="00BC39AE"/>
    <w:rsid w:val="00BC4B2E"/>
    <w:rsid w:val="00BC4FA4"/>
    <w:rsid w:val="00BC524B"/>
    <w:rsid w:val="00BC7029"/>
    <w:rsid w:val="00BC76A5"/>
    <w:rsid w:val="00BC7712"/>
    <w:rsid w:val="00BC7F19"/>
    <w:rsid w:val="00BD04A2"/>
    <w:rsid w:val="00BD0B5D"/>
    <w:rsid w:val="00BD1C7F"/>
    <w:rsid w:val="00BD2267"/>
    <w:rsid w:val="00BD2289"/>
    <w:rsid w:val="00BD3857"/>
    <w:rsid w:val="00BD3A7C"/>
    <w:rsid w:val="00BD6D28"/>
    <w:rsid w:val="00BD740B"/>
    <w:rsid w:val="00BD7E04"/>
    <w:rsid w:val="00BD7ECD"/>
    <w:rsid w:val="00BE0296"/>
    <w:rsid w:val="00BE0ACD"/>
    <w:rsid w:val="00BE0CB1"/>
    <w:rsid w:val="00BE167A"/>
    <w:rsid w:val="00BE2A27"/>
    <w:rsid w:val="00BE3AB6"/>
    <w:rsid w:val="00BE46A6"/>
    <w:rsid w:val="00BE5BB3"/>
    <w:rsid w:val="00BE5CAF"/>
    <w:rsid w:val="00BE6911"/>
    <w:rsid w:val="00BE6A5C"/>
    <w:rsid w:val="00BE7BC1"/>
    <w:rsid w:val="00BF0402"/>
    <w:rsid w:val="00BF089F"/>
    <w:rsid w:val="00BF206E"/>
    <w:rsid w:val="00BF2852"/>
    <w:rsid w:val="00BF3C18"/>
    <w:rsid w:val="00BF470F"/>
    <w:rsid w:val="00BF4D21"/>
    <w:rsid w:val="00BF6BBA"/>
    <w:rsid w:val="00BF6D6B"/>
    <w:rsid w:val="00BF742B"/>
    <w:rsid w:val="00C00BEB"/>
    <w:rsid w:val="00C026FA"/>
    <w:rsid w:val="00C02C18"/>
    <w:rsid w:val="00C034C6"/>
    <w:rsid w:val="00C03545"/>
    <w:rsid w:val="00C03E54"/>
    <w:rsid w:val="00C04BE9"/>
    <w:rsid w:val="00C04D6F"/>
    <w:rsid w:val="00C052FB"/>
    <w:rsid w:val="00C064F5"/>
    <w:rsid w:val="00C07A33"/>
    <w:rsid w:val="00C1025E"/>
    <w:rsid w:val="00C1079F"/>
    <w:rsid w:val="00C11810"/>
    <w:rsid w:val="00C11B0D"/>
    <w:rsid w:val="00C11E25"/>
    <w:rsid w:val="00C12ED9"/>
    <w:rsid w:val="00C13683"/>
    <w:rsid w:val="00C147FD"/>
    <w:rsid w:val="00C155A2"/>
    <w:rsid w:val="00C166F9"/>
    <w:rsid w:val="00C20E36"/>
    <w:rsid w:val="00C212E6"/>
    <w:rsid w:val="00C21ED3"/>
    <w:rsid w:val="00C232EB"/>
    <w:rsid w:val="00C23AED"/>
    <w:rsid w:val="00C23E62"/>
    <w:rsid w:val="00C24B73"/>
    <w:rsid w:val="00C25445"/>
    <w:rsid w:val="00C264EF"/>
    <w:rsid w:val="00C26F3D"/>
    <w:rsid w:val="00C27199"/>
    <w:rsid w:val="00C30597"/>
    <w:rsid w:val="00C30EC3"/>
    <w:rsid w:val="00C30F31"/>
    <w:rsid w:val="00C3138B"/>
    <w:rsid w:val="00C317C3"/>
    <w:rsid w:val="00C318D5"/>
    <w:rsid w:val="00C3319C"/>
    <w:rsid w:val="00C33FD6"/>
    <w:rsid w:val="00C340A2"/>
    <w:rsid w:val="00C34244"/>
    <w:rsid w:val="00C343D9"/>
    <w:rsid w:val="00C345C0"/>
    <w:rsid w:val="00C3468D"/>
    <w:rsid w:val="00C35A3A"/>
    <w:rsid w:val="00C36891"/>
    <w:rsid w:val="00C36A76"/>
    <w:rsid w:val="00C36DC8"/>
    <w:rsid w:val="00C37891"/>
    <w:rsid w:val="00C40CF8"/>
    <w:rsid w:val="00C41D88"/>
    <w:rsid w:val="00C42241"/>
    <w:rsid w:val="00C43FAA"/>
    <w:rsid w:val="00C440F3"/>
    <w:rsid w:val="00C44979"/>
    <w:rsid w:val="00C4607B"/>
    <w:rsid w:val="00C4614A"/>
    <w:rsid w:val="00C461CC"/>
    <w:rsid w:val="00C4766A"/>
    <w:rsid w:val="00C5064C"/>
    <w:rsid w:val="00C50EC3"/>
    <w:rsid w:val="00C50FA1"/>
    <w:rsid w:val="00C5196F"/>
    <w:rsid w:val="00C51ABF"/>
    <w:rsid w:val="00C52DA3"/>
    <w:rsid w:val="00C55E3C"/>
    <w:rsid w:val="00C56541"/>
    <w:rsid w:val="00C57031"/>
    <w:rsid w:val="00C57CA8"/>
    <w:rsid w:val="00C57E19"/>
    <w:rsid w:val="00C57E3A"/>
    <w:rsid w:val="00C60000"/>
    <w:rsid w:val="00C6104A"/>
    <w:rsid w:val="00C610EE"/>
    <w:rsid w:val="00C63F43"/>
    <w:rsid w:val="00C64C94"/>
    <w:rsid w:val="00C65028"/>
    <w:rsid w:val="00C653C9"/>
    <w:rsid w:val="00C65502"/>
    <w:rsid w:val="00C65920"/>
    <w:rsid w:val="00C679E0"/>
    <w:rsid w:val="00C67F29"/>
    <w:rsid w:val="00C7055B"/>
    <w:rsid w:val="00C714A3"/>
    <w:rsid w:val="00C714CC"/>
    <w:rsid w:val="00C72341"/>
    <w:rsid w:val="00C72734"/>
    <w:rsid w:val="00C72781"/>
    <w:rsid w:val="00C72FD2"/>
    <w:rsid w:val="00C730D5"/>
    <w:rsid w:val="00C73823"/>
    <w:rsid w:val="00C73A41"/>
    <w:rsid w:val="00C74591"/>
    <w:rsid w:val="00C74AF1"/>
    <w:rsid w:val="00C7512C"/>
    <w:rsid w:val="00C7533D"/>
    <w:rsid w:val="00C756BF"/>
    <w:rsid w:val="00C75C9B"/>
    <w:rsid w:val="00C7738F"/>
    <w:rsid w:val="00C77717"/>
    <w:rsid w:val="00C80EE1"/>
    <w:rsid w:val="00C810C0"/>
    <w:rsid w:val="00C82076"/>
    <w:rsid w:val="00C82318"/>
    <w:rsid w:val="00C83855"/>
    <w:rsid w:val="00C838FF"/>
    <w:rsid w:val="00C83902"/>
    <w:rsid w:val="00C83B59"/>
    <w:rsid w:val="00C8400A"/>
    <w:rsid w:val="00C8427A"/>
    <w:rsid w:val="00C843C5"/>
    <w:rsid w:val="00C85C5F"/>
    <w:rsid w:val="00C87196"/>
    <w:rsid w:val="00C875D0"/>
    <w:rsid w:val="00C907C6"/>
    <w:rsid w:val="00C91BCC"/>
    <w:rsid w:val="00C92AD0"/>
    <w:rsid w:val="00C92C71"/>
    <w:rsid w:val="00C92F80"/>
    <w:rsid w:val="00C95035"/>
    <w:rsid w:val="00C95599"/>
    <w:rsid w:val="00C963E6"/>
    <w:rsid w:val="00C96DB6"/>
    <w:rsid w:val="00CA0158"/>
    <w:rsid w:val="00CA153F"/>
    <w:rsid w:val="00CA1A9D"/>
    <w:rsid w:val="00CA26A3"/>
    <w:rsid w:val="00CA26ED"/>
    <w:rsid w:val="00CA2FA5"/>
    <w:rsid w:val="00CA33A1"/>
    <w:rsid w:val="00CA353E"/>
    <w:rsid w:val="00CA5000"/>
    <w:rsid w:val="00CA57D6"/>
    <w:rsid w:val="00CA6AF3"/>
    <w:rsid w:val="00CB086D"/>
    <w:rsid w:val="00CB0EA9"/>
    <w:rsid w:val="00CB0FCD"/>
    <w:rsid w:val="00CB2268"/>
    <w:rsid w:val="00CB3829"/>
    <w:rsid w:val="00CB38B7"/>
    <w:rsid w:val="00CB6388"/>
    <w:rsid w:val="00CB6C54"/>
    <w:rsid w:val="00CB738A"/>
    <w:rsid w:val="00CB79CF"/>
    <w:rsid w:val="00CB7AB8"/>
    <w:rsid w:val="00CB7B83"/>
    <w:rsid w:val="00CC01D1"/>
    <w:rsid w:val="00CC1646"/>
    <w:rsid w:val="00CC213F"/>
    <w:rsid w:val="00CC2B1E"/>
    <w:rsid w:val="00CC3EB7"/>
    <w:rsid w:val="00CC4A67"/>
    <w:rsid w:val="00CC517E"/>
    <w:rsid w:val="00CC7A53"/>
    <w:rsid w:val="00CC7CB0"/>
    <w:rsid w:val="00CD0F1F"/>
    <w:rsid w:val="00CD120B"/>
    <w:rsid w:val="00CD19A3"/>
    <w:rsid w:val="00CD2B5B"/>
    <w:rsid w:val="00CD2BB3"/>
    <w:rsid w:val="00CD3A65"/>
    <w:rsid w:val="00CD463E"/>
    <w:rsid w:val="00CD5B7E"/>
    <w:rsid w:val="00CD7051"/>
    <w:rsid w:val="00CD7DB7"/>
    <w:rsid w:val="00CE0791"/>
    <w:rsid w:val="00CE0E9B"/>
    <w:rsid w:val="00CE113C"/>
    <w:rsid w:val="00CE16B3"/>
    <w:rsid w:val="00CE19E3"/>
    <w:rsid w:val="00CE1B70"/>
    <w:rsid w:val="00CE3F2E"/>
    <w:rsid w:val="00CE4646"/>
    <w:rsid w:val="00CE5437"/>
    <w:rsid w:val="00CE66F6"/>
    <w:rsid w:val="00CE673D"/>
    <w:rsid w:val="00CE6C62"/>
    <w:rsid w:val="00CE7BEE"/>
    <w:rsid w:val="00CF081F"/>
    <w:rsid w:val="00CF0DFE"/>
    <w:rsid w:val="00CF0FA4"/>
    <w:rsid w:val="00CF172D"/>
    <w:rsid w:val="00CF2B7A"/>
    <w:rsid w:val="00CF4E63"/>
    <w:rsid w:val="00CF5F61"/>
    <w:rsid w:val="00CF621D"/>
    <w:rsid w:val="00CF7022"/>
    <w:rsid w:val="00D0161B"/>
    <w:rsid w:val="00D0355A"/>
    <w:rsid w:val="00D03736"/>
    <w:rsid w:val="00D03FE3"/>
    <w:rsid w:val="00D05F08"/>
    <w:rsid w:val="00D0768E"/>
    <w:rsid w:val="00D102AF"/>
    <w:rsid w:val="00D10425"/>
    <w:rsid w:val="00D1101D"/>
    <w:rsid w:val="00D11083"/>
    <w:rsid w:val="00D113B6"/>
    <w:rsid w:val="00D12389"/>
    <w:rsid w:val="00D127DA"/>
    <w:rsid w:val="00D13675"/>
    <w:rsid w:val="00D13CAE"/>
    <w:rsid w:val="00D1409B"/>
    <w:rsid w:val="00D1456C"/>
    <w:rsid w:val="00D1480F"/>
    <w:rsid w:val="00D148B5"/>
    <w:rsid w:val="00D14B5F"/>
    <w:rsid w:val="00D1547C"/>
    <w:rsid w:val="00D161FE"/>
    <w:rsid w:val="00D1792B"/>
    <w:rsid w:val="00D200A7"/>
    <w:rsid w:val="00D20801"/>
    <w:rsid w:val="00D20D6D"/>
    <w:rsid w:val="00D219DC"/>
    <w:rsid w:val="00D229FC"/>
    <w:rsid w:val="00D23C00"/>
    <w:rsid w:val="00D23DCF"/>
    <w:rsid w:val="00D24C41"/>
    <w:rsid w:val="00D2558C"/>
    <w:rsid w:val="00D25968"/>
    <w:rsid w:val="00D25E7D"/>
    <w:rsid w:val="00D261F4"/>
    <w:rsid w:val="00D26E6C"/>
    <w:rsid w:val="00D27020"/>
    <w:rsid w:val="00D274AC"/>
    <w:rsid w:val="00D30964"/>
    <w:rsid w:val="00D310DA"/>
    <w:rsid w:val="00D315D6"/>
    <w:rsid w:val="00D31844"/>
    <w:rsid w:val="00D321C3"/>
    <w:rsid w:val="00D34247"/>
    <w:rsid w:val="00D3499F"/>
    <w:rsid w:val="00D350E3"/>
    <w:rsid w:val="00D357EB"/>
    <w:rsid w:val="00D35AAC"/>
    <w:rsid w:val="00D36873"/>
    <w:rsid w:val="00D407F3"/>
    <w:rsid w:val="00D41361"/>
    <w:rsid w:val="00D42237"/>
    <w:rsid w:val="00D42A7E"/>
    <w:rsid w:val="00D43A60"/>
    <w:rsid w:val="00D45B0E"/>
    <w:rsid w:val="00D45D0F"/>
    <w:rsid w:val="00D45D36"/>
    <w:rsid w:val="00D46CE5"/>
    <w:rsid w:val="00D46E61"/>
    <w:rsid w:val="00D47055"/>
    <w:rsid w:val="00D4773F"/>
    <w:rsid w:val="00D47A6C"/>
    <w:rsid w:val="00D50156"/>
    <w:rsid w:val="00D50706"/>
    <w:rsid w:val="00D515B6"/>
    <w:rsid w:val="00D516E6"/>
    <w:rsid w:val="00D525B9"/>
    <w:rsid w:val="00D529B0"/>
    <w:rsid w:val="00D547BE"/>
    <w:rsid w:val="00D54BC6"/>
    <w:rsid w:val="00D54D5A"/>
    <w:rsid w:val="00D55579"/>
    <w:rsid w:val="00D555A2"/>
    <w:rsid w:val="00D565EC"/>
    <w:rsid w:val="00D5688D"/>
    <w:rsid w:val="00D573BF"/>
    <w:rsid w:val="00D57557"/>
    <w:rsid w:val="00D57627"/>
    <w:rsid w:val="00D61260"/>
    <w:rsid w:val="00D61F3C"/>
    <w:rsid w:val="00D6279E"/>
    <w:rsid w:val="00D63676"/>
    <w:rsid w:val="00D63E4E"/>
    <w:rsid w:val="00D63EBF"/>
    <w:rsid w:val="00D647AE"/>
    <w:rsid w:val="00D66405"/>
    <w:rsid w:val="00D66FFF"/>
    <w:rsid w:val="00D6707E"/>
    <w:rsid w:val="00D67771"/>
    <w:rsid w:val="00D67884"/>
    <w:rsid w:val="00D70EF1"/>
    <w:rsid w:val="00D71635"/>
    <w:rsid w:val="00D72383"/>
    <w:rsid w:val="00D72440"/>
    <w:rsid w:val="00D7320F"/>
    <w:rsid w:val="00D7357B"/>
    <w:rsid w:val="00D7448A"/>
    <w:rsid w:val="00D745AC"/>
    <w:rsid w:val="00D747C5"/>
    <w:rsid w:val="00D752B0"/>
    <w:rsid w:val="00D75D49"/>
    <w:rsid w:val="00D76346"/>
    <w:rsid w:val="00D7777A"/>
    <w:rsid w:val="00D77B8E"/>
    <w:rsid w:val="00D82C50"/>
    <w:rsid w:val="00D82C53"/>
    <w:rsid w:val="00D839C3"/>
    <w:rsid w:val="00D83BC1"/>
    <w:rsid w:val="00D84359"/>
    <w:rsid w:val="00D85C68"/>
    <w:rsid w:val="00D86403"/>
    <w:rsid w:val="00D90631"/>
    <w:rsid w:val="00D907AD"/>
    <w:rsid w:val="00D9166F"/>
    <w:rsid w:val="00D91976"/>
    <w:rsid w:val="00D91ED1"/>
    <w:rsid w:val="00D92C0E"/>
    <w:rsid w:val="00D93522"/>
    <w:rsid w:val="00D938A7"/>
    <w:rsid w:val="00D94774"/>
    <w:rsid w:val="00D94D6E"/>
    <w:rsid w:val="00D94F5C"/>
    <w:rsid w:val="00D961E9"/>
    <w:rsid w:val="00D977DB"/>
    <w:rsid w:val="00DA0174"/>
    <w:rsid w:val="00DA05D0"/>
    <w:rsid w:val="00DA1C23"/>
    <w:rsid w:val="00DA2721"/>
    <w:rsid w:val="00DA2942"/>
    <w:rsid w:val="00DA3D4E"/>
    <w:rsid w:val="00DA4528"/>
    <w:rsid w:val="00DA470C"/>
    <w:rsid w:val="00DA5790"/>
    <w:rsid w:val="00DA5871"/>
    <w:rsid w:val="00DA5C34"/>
    <w:rsid w:val="00DA6965"/>
    <w:rsid w:val="00DA72E3"/>
    <w:rsid w:val="00DB0003"/>
    <w:rsid w:val="00DB01B7"/>
    <w:rsid w:val="00DB077D"/>
    <w:rsid w:val="00DB0788"/>
    <w:rsid w:val="00DB0F0C"/>
    <w:rsid w:val="00DB28CB"/>
    <w:rsid w:val="00DB340C"/>
    <w:rsid w:val="00DB51E1"/>
    <w:rsid w:val="00DB72F9"/>
    <w:rsid w:val="00DC0022"/>
    <w:rsid w:val="00DC00CB"/>
    <w:rsid w:val="00DC03E0"/>
    <w:rsid w:val="00DC0808"/>
    <w:rsid w:val="00DC134E"/>
    <w:rsid w:val="00DC1FFB"/>
    <w:rsid w:val="00DC2997"/>
    <w:rsid w:val="00DC37F8"/>
    <w:rsid w:val="00DC4145"/>
    <w:rsid w:val="00DC4391"/>
    <w:rsid w:val="00DC5449"/>
    <w:rsid w:val="00DC5C76"/>
    <w:rsid w:val="00DC6575"/>
    <w:rsid w:val="00DC65B2"/>
    <w:rsid w:val="00DC6B5F"/>
    <w:rsid w:val="00DC756B"/>
    <w:rsid w:val="00DC7918"/>
    <w:rsid w:val="00DD03B5"/>
    <w:rsid w:val="00DD097D"/>
    <w:rsid w:val="00DD0A89"/>
    <w:rsid w:val="00DD0BA2"/>
    <w:rsid w:val="00DD0EEC"/>
    <w:rsid w:val="00DD1458"/>
    <w:rsid w:val="00DD2980"/>
    <w:rsid w:val="00DD2F60"/>
    <w:rsid w:val="00DD4CBF"/>
    <w:rsid w:val="00DD5535"/>
    <w:rsid w:val="00DD5682"/>
    <w:rsid w:val="00DD6000"/>
    <w:rsid w:val="00DD71CA"/>
    <w:rsid w:val="00DE1068"/>
    <w:rsid w:val="00DE1275"/>
    <w:rsid w:val="00DE12EB"/>
    <w:rsid w:val="00DE1479"/>
    <w:rsid w:val="00DE1A83"/>
    <w:rsid w:val="00DE35AC"/>
    <w:rsid w:val="00DE7A84"/>
    <w:rsid w:val="00DF0348"/>
    <w:rsid w:val="00DF12BA"/>
    <w:rsid w:val="00DF146F"/>
    <w:rsid w:val="00DF1D2D"/>
    <w:rsid w:val="00DF22E5"/>
    <w:rsid w:val="00DF282F"/>
    <w:rsid w:val="00DF2A8B"/>
    <w:rsid w:val="00DF3E07"/>
    <w:rsid w:val="00DF4E56"/>
    <w:rsid w:val="00DF5C5E"/>
    <w:rsid w:val="00DF6B0D"/>
    <w:rsid w:val="00DF6E72"/>
    <w:rsid w:val="00DF7130"/>
    <w:rsid w:val="00DF7290"/>
    <w:rsid w:val="00DF7369"/>
    <w:rsid w:val="00DF7F0B"/>
    <w:rsid w:val="00E0043F"/>
    <w:rsid w:val="00E008F8"/>
    <w:rsid w:val="00E00B09"/>
    <w:rsid w:val="00E01014"/>
    <w:rsid w:val="00E01B05"/>
    <w:rsid w:val="00E01CF2"/>
    <w:rsid w:val="00E028FB"/>
    <w:rsid w:val="00E02B66"/>
    <w:rsid w:val="00E03023"/>
    <w:rsid w:val="00E0308D"/>
    <w:rsid w:val="00E030AD"/>
    <w:rsid w:val="00E030B7"/>
    <w:rsid w:val="00E030D8"/>
    <w:rsid w:val="00E0340D"/>
    <w:rsid w:val="00E046BA"/>
    <w:rsid w:val="00E04ABA"/>
    <w:rsid w:val="00E04B7A"/>
    <w:rsid w:val="00E05C12"/>
    <w:rsid w:val="00E0670C"/>
    <w:rsid w:val="00E0683B"/>
    <w:rsid w:val="00E0716C"/>
    <w:rsid w:val="00E11DB0"/>
    <w:rsid w:val="00E12324"/>
    <w:rsid w:val="00E1269F"/>
    <w:rsid w:val="00E133CC"/>
    <w:rsid w:val="00E13B37"/>
    <w:rsid w:val="00E13CA2"/>
    <w:rsid w:val="00E13F5A"/>
    <w:rsid w:val="00E14DB6"/>
    <w:rsid w:val="00E15AA4"/>
    <w:rsid w:val="00E174A2"/>
    <w:rsid w:val="00E20C22"/>
    <w:rsid w:val="00E23258"/>
    <w:rsid w:val="00E23AE2"/>
    <w:rsid w:val="00E23D3B"/>
    <w:rsid w:val="00E2407B"/>
    <w:rsid w:val="00E2465D"/>
    <w:rsid w:val="00E255C4"/>
    <w:rsid w:val="00E263E3"/>
    <w:rsid w:val="00E2766E"/>
    <w:rsid w:val="00E3001D"/>
    <w:rsid w:val="00E30A63"/>
    <w:rsid w:val="00E311BA"/>
    <w:rsid w:val="00E3200E"/>
    <w:rsid w:val="00E32720"/>
    <w:rsid w:val="00E32BF1"/>
    <w:rsid w:val="00E32D60"/>
    <w:rsid w:val="00E33294"/>
    <w:rsid w:val="00E33C7C"/>
    <w:rsid w:val="00E34F27"/>
    <w:rsid w:val="00E35201"/>
    <w:rsid w:val="00E35FC5"/>
    <w:rsid w:val="00E3622E"/>
    <w:rsid w:val="00E3626A"/>
    <w:rsid w:val="00E3643B"/>
    <w:rsid w:val="00E36D7E"/>
    <w:rsid w:val="00E36F8B"/>
    <w:rsid w:val="00E372FB"/>
    <w:rsid w:val="00E374D8"/>
    <w:rsid w:val="00E41161"/>
    <w:rsid w:val="00E419A3"/>
    <w:rsid w:val="00E42D4D"/>
    <w:rsid w:val="00E432E8"/>
    <w:rsid w:val="00E43389"/>
    <w:rsid w:val="00E445F1"/>
    <w:rsid w:val="00E4488C"/>
    <w:rsid w:val="00E4659E"/>
    <w:rsid w:val="00E46C45"/>
    <w:rsid w:val="00E46D99"/>
    <w:rsid w:val="00E47350"/>
    <w:rsid w:val="00E47507"/>
    <w:rsid w:val="00E47894"/>
    <w:rsid w:val="00E50D9B"/>
    <w:rsid w:val="00E510DF"/>
    <w:rsid w:val="00E51803"/>
    <w:rsid w:val="00E53013"/>
    <w:rsid w:val="00E539CB"/>
    <w:rsid w:val="00E54BD1"/>
    <w:rsid w:val="00E5512E"/>
    <w:rsid w:val="00E55547"/>
    <w:rsid w:val="00E556B9"/>
    <w:rsid w:val="00E559DE"/>
    <w:rsid w:val="00E56055"/>
    <w:rsid w:val="00E60235"/>
    <w:rsid w:val="00E6167E"/>
    <w:rsid w:val="00E61D75"/>
    <w:rsid w:val="00E6202A"/>
    <w:rsid w:val="00E6220E"/>
    <w:rsid w:val="00E632B4"/>
    <w:rsid w:val="00E63CA0"/>
    <w:rsid w:val="00E6447D"/>
    <w:rsid w:val="00E6453C"/>
    <w:rsid w:val="00E65309"/>
    <w:rsid w:val="00E65660"/>
    <w:rsid w:val="00E658D0"/>
    <w:rsid w:val="00E65D08"/>
    <w:rsid w:val="00E663C1"/>
    <w:rsid w:val="00E6684A"/>
    <w:rsid w:val="00E66874"/>
    <w:rsid w:val="00E66F41"/>
    <w:rsid w:val="00E67942"/>
    <w:rsid w:val="00E679EA"/>
    <w:rsid w:val="00E67D3E"/>
    <w:rsid w:val="00E71519"/>
    <w:rsid w:val="00E71F28"/>
    <w:rsid w:val="00E733B9"/>
    <w:rsid w:val="00E73572"/>
    <w:rsid w:val="00E74A48"/>
    <w:rsid w:val="00E76B32"/>
    <w:rsid w:val="00E76DBA"/>
    <w:rsid w:val="00E7757A"/>
    <w:rsid w:val="00E80CE2"/>
    <w:rsid w:val="00E80D8E"/>
    <w:rsid w:val="00E81548"/>
    <w:rsid w:val="00E81552"/>
    <w:rsid w:val="00E82051"/>
    <w:rsid w:val="00E8238C"/>
    <w:rsid w:val="00E8359F"/>
    <w:rsid w:val="00E85AAE"/>
    <w:rsid w:val="00E86109"/>
    <w:rsid w:val="00E86188"/>
    <w:rsid w:val="00E86758"/>
    <w:rsid w:val="00E86C8E"/>
    <w:rsid w:val="00E8744A"/>
    <w:rsid w:val="00E90C68"/>
    <w:rsid w:val="00E917EF"/>
    <w:rsid w:val="00E91806"/>
    <w:rsid w:val="00E91CCC"/>
    <w:rsid w:val="00E9345F"/>
    <w:rsid w:val="00E93B0D"/>
    <w:rsid w:val="00E93BD3"/>
    <w:rsid w:val="00E94437"/>
    <w:rsid w:val="00E94BDD"/>
    <w:rsid w:val="00E95263"/>
    <w:rsid w:val="00E95648"/>
    <w:rsid w:val="00E95925"/>
    <w:rsid w:val="00E96532"/>
    <w:rsid w:val="00E9721B"/>
    <w:rsid w:val="00EA145D"/>
    <w:rsid w:val="00EA1C4D"/>
    <w:rsid w:val="00EA339B"/>
    <w:rsid w:val="00EA347F"/>
    <w:rsid w:val="00EA3B3B"/>
    <w:rsid w:val="00EA3E18"/>
    <w:rsid w:val="00EA6732"/>
    <w:rsid w:val="00EA6B14"/>
    <w:rsid w:val="00EA6B98"/>
    <w:rsid w:val="00EA6E9B"/>
    <w:rsid w:val="00EA7C6F"/>
    <w:rsid w:val="00EB01F8"/>
    <w:rsid w:val="00EB12E0"/>
    <w:rsid w:val="00EB1BAA"/>
    <w:rsid w:val="00EB20F0"/>
    <w:rsid w:val="00EB25B3"/>
    <w:rsid w:val="00EB33B6"/>
    <w:rsid w:val="00EB48A3"/>
    <w:rsid w:val="00EB553A"/>
    <w:rsid w:val="00EB572D"/>
    <w:rsid w:val="00EB5D23"/>
    <w:rsid w:val="00EB5F90"/>
    <w:rsid w:val="00EB654A"/>
    <w:rsid w:val="00EB6ADB"/>
    <w:rsid w:val="00EB6F49"/>
    <w:rsid w:val="00EC2693"/>
    <w:rsid w:val="00EC2911"/>
    <w:rsid w:val="00EC2F69"/>
    <w:rsid w:val="00EC3203"/>
    <w:rsid w:val="00EC45DB"/>
    <w:rsid w:val="00EC52B6"/>
    <w:rsid w:val="00EC5A24"/>
    <w:rsid w:val="00EC5A2D"/>
    <w:rsid w:val="00EC5B92"/>
    <w:rsid w:val="00EC6467"/>
    <w:rsid w:val="00EC6530"/>
    <w:rsid w:val="00EC65EF"/>
    <w:rsid w:val="00EC6956"/>
    <w:rsid w:val="00EC7D7D"/>
    <w:rsid w:val="00ED01D4"/>
    <w:rsid w:val="00ED18E9"/>
    <w:rsid w:val="00ED1EF5"/>
    <w:rsid w:val="00ED2135"/>
    <w:rsid w:val="00ED2508"/>
    <w:rsid w:val="00ED342B"/>
    <w:rsid w:val="00ED4967"/>
    <w:rsid w:val="00ED5B6D"/>
    <w:rsid w:val="00ED61D8"/>
    <w:rsid w:val="00ED7D95"/>
    <w:rsid w:val="00EE041A"/>
    <w:rsid w:val="00EE0EA0"/>
    <w:rsid w:val="00EE1430"/>
    <w:rsid w:val="00EE1CEE"/>
    <w:rsid w:val="00EE1F7C"/>
    <w:rsid w:val="00EE2A31"/>
    <w:rsid w:val="00EE2BB0"/>
    <w:rsid w:val="00EE2EF6"/>
    <w:rsid w:val="00EE339B"/>
    <w:rsid w:val="00EE40F7"/>
    <w:rsid w:val="00EE48D8"/>
    <w:rsid w:val="00EE4AE3"/>
    <w:rsid w:val="00EE4AEF"/>
    <w:rsid w:val="00EE4D2B"/>
    <w:rsid w:val="00EE754C"/>
    <w:rsid w:val="00EF0025"/>
    <w:rsid w:val="00EF01D9"/>
    <w:rsid w:val="00EF042A"/>
    <w:rsid w:val="00EF0589"/>
    <w:rsid w:val="00EF150C"/>
    <w:rsid w:val="00EF25B1"/>
    <w:rsid w:val="00EF260D"/>
    <w:rsid w:val="00EF2F5E"/>
    <w:rsid w:val="00EF371E"/>
    <w:rsid w:val="00EF3E15"/>
    <w:rsid w:val="00EF493F"/>
    <w:rsid w:val="00EF4A3D"/>
    <w:rsid w:val="00EF4BD7"/>
    <w:rsid w:val="00EF537D"/>
    <w:rsid w:val="00EF5AAC"/>
    <w:rsid w:val="00EF5E8F"/>
    <w:rsid w:val="00EF6E8C"/>
    <w:rsid w:val="00EF724A"/>
    <w:rsid w:val="00F00BD3"/>
    <w:rsid w:val="00F00FBA"/>
    <w:rsid w:val="00F01266"/>
    <w:rsid w:val="00F014AA"/>
    <w:rsid w:val="00F018E5"/>
    <w:rsid w:val="00F01DFF"/>
    <w:rsid w:val="00F0206C"/>
    <w:rsid w:val="00F0225C"/>
    <w:rsid w:val="00F04200"/>
    <w:rsid w:val="00F044FA"/>
    <w:rsid w:val="00F04B8C"/>
    <w:rsid w:val="00F0505D"/>
    <w:rsid w:val="00F06F06"/>
    <w:rsid w:val="00F07A41"/>
    <w:rsid w:val="00F10272"/>
    <w:rsid w:val="00F10FD6"/>
    <w:rsid w:val="00F11169"/>
    <w:rsid w:val="00F118CB"/>
    <w:rsid w:val="00F11AD5"/>
    <w:rsid w:val="00F1205F"/>
    <w:rsid w:val="00F12AD4"/>
    <w:rsid w:val="00F13756"/>
    <w:rsid w:val="00F13EC5"/>
    <w:rsid w:val="00F14BF7"/>
    <w:rsid w:val="00F14ECB"/>
    <w:rsid w:val="00F2154C"/>
    <w:rsid w:val="00F225BF"/>
    <w:rsid w:val="00F22D10"/>
    <w:rsid w:val="00F22ECE"/>
    <w:rsid w:val="00F23BC4"/>
    <w:rsid w:val="00F2423D"/>
    <w:rsid w:val="00F24DF9"/>
    <w:rsid w:val="00F25DBB"/>
    <w:rsid w:val="00F26E09"/>
    <w:rsid w:val="00F270D3"/>
    <w:rsid w:val="00F274CD"/>
    <w:rsid w:val="00F275FF"/>
    <w:rsid w:val="00F27F3D"/>
    <w:rsid w:val="00F3078E"/>
    <w:rsid w:val="00F307C1"/>
    <w:rsid w:val="00F31816"/>
    <w:rsid w:val="00F31F9B"/>
    <w:rsid w:val="00F330D9"/>
    <w:rsid w:val="00F33BCD"/>
    <w:rsid w:val="00F33D95"/>
    <w:rsid w:val="00F34F05"/>
    <w:rsid w:val="00F35DF3"/>
    <w:rsid w:val="00F3659A"/>
    <w:rsid w:val="00F36AE1"/>
    <w:rsid w:val="00F36EE5"/>
    <w:rsid w:val="00F372F7"/>
    <w:rsid w:val="00F37E9F"/>
    <w:rsid w:val="00F4025C"/>
    <w:rsid w:val="00F403AB"/>
    <w:rsid w:val="00F40474"/>
    <w:rsid w:val="00F405F1"/>
    <w:rsid w:val="00F40E45"/>
    <w:rsid w:val="00F412B8"/>
    <w:rsid w:val="00F41742"/>
    <w:rsid w:val="00F44D4F"/>
    <w:rsid w:val="00F452E5"/>
    <w:rsid w:val="00F459E5"/>
    <w:rsid w:val="00F46E3E"/>
    <w:rsid w:val="00F47274"/>
    <w:rsid w:val="00F475A8"/>
    <w:rsid w:val="00F50052"/>
    <w:rsid w:val="00F516D8"/>
    <w:rsid w:val="00F51DB4"/>
    <w:rsid w:val="00F5215A"/>
    <w:rsid w:val="00F526A0"/>
    <w:rsid w:val="00F52A91"/>
    <w:rsid w:val="00F53820"/>
    <w:rsid w:val="00F5586B"/>
    <w:rsid w:val="00F5624E"/>
    <w:rsid w:val="00F569DB"/>
    <w:rsid w:val="00F56F65"/>
    <w:rsid w:val="00F570CD"/>
    <w:rsid w:val="00F5720B"/>
    <w:rsid w:val="00F572E7"/>
    <w:rsid w:val="00F61360"/>
    <w:rsid w:val="00F61CD0"/>
    <w:rsid w:val="00F622A8"/>
    <w:rsid w:val="00F630AA"/>
    <w:rsid w:val="00F63202"/>
    <w:rsid w:val="00F63B19"/>
    <w:rsid w:val="00F648D9"/>
    <w:rsid w:val="00F66810"/>
    <w:rsid w:val="00F66C2B"/>
    <w:rsid w:val="00F67DB8"/>
    <w:rsid w:val="00F70442"/>
    <w:rsid w:val="00F71415"/>
    <w:rsid w:val="00F727E7"/>
    <w:rsid w:val="00F72CCF"/>
    <w:rsid w:val="00F73A79"/>
    <w:rsid w:val="00F74677"/>
    <w:rsid w:val="00F76963"/>
    <w:rsid w:val="00F7719C"/>
    <w:rsid w:val="00F77500"/>
    <w:rsid w:val="00F81E4E"/>
    <w:rsid w:val="00F83E8F"/>
    <w:rsid w:val="00F8437B"/>
    <w:rsid w:val="00F848A6"/>
    <w:rsid w:val="00F85134"/>
    <w:rsid w:val="00F85204"/>
    <w:rsid w:val="00F8651D"/>
    <w:rsid w:val="00F866BA"/>
    <w:rsid w:val="00F879B5"/>
    <w:rsid w:val="00F87E62"/>
    <w:rsid w:val="00F9061A"/>
    <w:rsid w:val="00F90876"/>
    <w:rsid w:val="00F90FA6"/>
    <w:rsid w:val="00F916A8"/>
    <w:rsid w:val="00F91D98"/>
    <w:rsid w:val="00F91EA7"/>
    <w:rsid w:val="00F91FCD"/>
    <w:rsid w:val="00F92E56"/>
    <w:rsid w:val="00F9398E"/>
    <w:rsid w:val="00F93B24"/>
    <w:rsid w:val="00F93B61"/>
    <w:rsid w:val="00F9426D"/>
    <w:rsid w:val="00F94CBB"/>
    <w:rsid w:val="00F94CEC"/>
    <w:rsid w:val="00F96483"/>
    <w:rsid w:val="00F96DCD"/>
    <w:rsid w:val="00F97E98"/>
    <w:rsid w:val="00FA0467"/>
    <w:rsid w:val="00FA05C9"/>
    <w:rsid w:val="00FA05DA"/>
    <w:rsid w:val="00FA0F10"/>
    <w:rsid w:val="00FA1368"/>
    <w:rsid w:val="00FA1FED"/>
    <w:rsid w:val="00FA2FB7"/>
    <w:rsid w:val="00FA3A55"/>
    <w:rsid w:val="00FA3F7E"/>
    <w:rsid w:val="00FA5223"/>
    <w:rsid w:val="00FA53B6"/>
    <w:rsid w:val="00FA598A"/>
    <w:rsid w:val="00FA5D68"/>
    <w:rsid w:val="00FA72DB"/>
    <w:rsid w:val="00FB070D"/>
    <w:rsid w:val="00FB0ECC"/>
    <w:rsid w:val="00FB19C1"/>
    <w:rsid w:val="00FB1CE9"/>
    <w:rsid w:val="00FB3DA2"/>
    <w:rsid w:val="00FB52DC"/>
    <w:rsid w:val="00FB547D"/>
    <w:rsid w:val="00FB5D46"/>
    <w:rsid w:val="00FB69F5"/>
    <w:rsid w:val="00FB6ADE"/>
    <w:rsid w:val="00FB7644"/>
    <w:rsid w:val="00FC0432"/>
    <w:rsid w:val="00FC0566"/>
    <w:rsid w:val="00FC0F2E"/>
    <w:rsid w:val="00FC1149"/>
    <w:rsid w:val="00FC184B"/>
    <w:rsid w:val="00FC3E58"/>
    <w:rsid w:val="00FC43E4"/>
    <w:rsid w:val="00FC440D"/>
    <w:rsid w:val="00FC46F2"/>
    <w:rsid w:val="00FC4949"/>
    <w:rsid w:val="00FC4EE6"/>
    <w:rsid w:val="00FC56CE"/>
    <w:rsid w:val="00FC6598"/>
    <w:rsid w:val="00FC685B"/>
    <w:rsid w:val="00FC6D76"/>
    <w:rsid w:val="00FC6DF1"/>
    <w:rsid w:val="00FC7559"/>
    <w:rsid w:val="00FC7D82"/>
    <w:rsid w:val="00FD0332"/>
    <w:rsid w:val="00FD0E6F"/>
    <w:rsid w:val="00FD178A"/>
    <w:rsid w:val="00FD256F"/>
    <w:rsid w:val="00FD2FC5"/>
    <w:rsid w:val="00FD4232"/>
    <w:rsid w:val="00FD510B"/>
    <w:rsid w:val="00FD550E"/>
    <w:rsid w:val="00FD649E"/>
    <w:rsid w:val="00FD6C71"/>
    <w:rsid w:val="00FD764E"/>
    <w:rsid w:val="00FD78B8"/>
    <w:rsid w:val="00FE0A02"/>
    <w:rsid w:val="00FE0B8C"/>
    <w:rsid w:val="00FE1119"/>
    <w:rsid w:val="00FE11AD"/>
    <w:rsid w:val="00FE3688"/>
    <w:rsid w:val="00FE3717"/>
    <w:rsid w:val="00FE3C0D"/>
    <w:rsid w:val="00FE4B33"/>
    <w:rsid w:val="00FE4DB0"/>
    <w:rsid w:val="00FE5067"/>
    <w:rsid w:val="00FE6455"/>
    <w:rsid w:val="00FE6886"/>
    <w:rsid w:val="00FE6A44"/>
    <w:rsid w:val="00FE6DFE"/>
    <w:rsid w:val="00FE737D"/>
    <w:rsid w:val="00FF11ED"/>
    <w:rsid w:val="00FF1D51"/>
    <w:rsid w:val="00FF2107"/>
    <w:rsid w:val="00FF28DC"/>
    <w:rsid w:val="00FF2AF3"/>
    <w:rsid w:val="00FF3166"/>
    <w:rsid w:val="00FF3336"/>
    <w:rsid w:val="00FF373A"/>
    <w:rsid w:val="00FF4050"/>
    <w:rsid w:val="00FF491D"/>
    <w:rsid w:val="00FF507D"/>
    <w:rsid w:val="00FF52FB"/>
    <w:rsid w:val="00FF6A3C"/>
    <w:rsid w:val="00FF724F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1B330"/>
  <w15:docId w15:val="{598228F9-2F7B-4C7A-B1F4-265C6495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536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53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53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53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53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F472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472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4727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953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69536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sid w:val="00F4727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953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9536C"/>
    <w:rPr>
      <w:color w:val="0000FF"/>
      <w:u w:val="none"/>
    </w:rPr>
  </w:style>
  <w:style w:type="paragraph" w:styleId="a7">
    <w:name w:val="header"/>
    <w:basedOn w:val="a"/>
    <w:link w:val="a8"/>
    <w:rsid w:val="00F47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7274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F47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727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953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53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53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96CD8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F36AE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9321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232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semiHidden/>
    <w:unhideWhenUsed/>
    <w:rsid w:val="00BC34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C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Кишинька Людмила Петровна</dc:creator>
  <cp:keywords/>
  <dc:description/>
  <cp:lastModifiedBy>User</cp:lastModifiedBy>
  <cp:revision>24</cp:revision>
  <cp:lastPrinted>2023-07-19T05:37:00Z</cp:lastPrinted>
  <dcterms:created xsi:type="dcterms:W3CDTF">2015-12-17T11:19:00Z</dcterms:created>
  <dcterms:modified xsi:type="dcterms:W3CDTF">2023-07-19T05:38:00Z</dcterms:modified>
</cp:coreProperties>
</file>